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54" w:rsidRPr="00AA5E4B" w:rsidRDefault="001F5954" w:rsidP="00AA5E4B">
      <w:pPr>
        <w:jc w:val="center"/>
        <w:rPr>
          <w:b/>
          <w:sz w:val="28"/>
          <w:szCs w:val="28"/>
        </w:rPr>
      </w:pPr>
      <w:r w:rsidRPr="00AA5E4B">
        <w:rPr>
          <w:b/>
          <w:sz w:val="28"/>
          <w:szCs w:val="28"/>
        </w:rPr>
        <w:t xml:space="preserve">АДМИНИСТРАЦИЯ </w:t>
      </w:r>
    </w:p>
    <w:p w:rsidR="001F5954" w:rsidRPr="00AA5E4B" w:rsidRDefault="001F5954" w:rsidP="00AA5E4B">
      <w:pPr>
        <w:jc w:val="center"/>
        <w:rPr>
          <w:b/>
          <w:sz w:val="28"/>
          <w:szCs w:val="28"/>
        </w:rPr>
      </w:pPr>
      <w:r w:rsidRPr="00AA5E4B">
        <w:rPr>
          <w:b/>
          <w:sz w:val="28"/>
          <w:szCs w:val="28"/>
        </w:rPr>
        <w:t>НОВОЧАНОВСКОГО СЕЛЬСОВЕТА</w:t>
      </w:r>
    </w:p>
    <w:p w:rsidR="001F5954" w:rsidRPr="00AA5E4B" w:rsidRDefault="001F5954" w:rsidP="00AA5E4B">
      <w:pPr>
        <w:jc w:val="center"/>
        <w:rPr>
          <w:b/>
          <w:sz w:val="28"/>
          <w:szCs w:val="28"/>
        </w:rPr>
      </w:pPr>
      <w:r w:rsidRPr="00AA5E4B">
        <w:rPr>
          <w:b/>
          <w:sz w:val="28"/>
          <w:szCs w:val="28"/>
        </w:rPr>
        <w:t>БАРАБИНСКОГО РАЙОНА</w:t>
      </w:r>
    </w:p>
    <w:p w:rsidR="001F5954" w:rsidRPr="00AA5E4B" w:rsidRDefault="001F5954" w:rsidP="00AA5E4B">
      <w:pPr>
        <w:jc w:val="center"/>
        <w:rPr>
          <w:b/>
          <w:sz w:val="28"/>
          <w:szCs w:val="28"/>
        </w:rPr>
      </w:pPr>
      <w:r w:rsidRPr="00AA5E4B">
        <w:rPr>
          <w:b/>
          <w:sz w:val="28"/>
          <w:szCs w:val="28"/>
        </w:rPr>
        <w:t>НОВОСИБИРСКОЙ ОБЛАСТИ</w:t>
      </w:r>
    </w:p>
    <w:p w:rsidR="001F5954" w:rsidRPr="00AA5E4B" w:rsidRDefault="001F5954" w:rsidP="00AA5E4B">
      <w:pPr>
        <w:jc w:val="center"/>
        <w:rPr>
          <w:b/>
          <w:sz w:val="28"/>
          <w:szCs w:val="28"/>
        </w:rPr>
      </w:pPr>
    </w:p>
    <w:p w:rsidR="001F5954" w:rsidRDefault="001F5954" w:rsidP="00AA5E4B">
      <w:pPr>
        <w:jc w:val="center"/>
        <w:rPr>
          <w:b/>
          <w:sz w:val="28"/>
          <w:szCs w:val="28"/>
        </w:rPr>
      </w:pPr>
      <w:r w:rsidRPr="00AA5E4B">
        <w:rPr>
          <w:b/>
          <w:sz w:val="28"/>
          <w:szCs w:val="28"/>
        </w:rPr>
        <w:t>ПОСТАНОВЛЕНИЕ</w:t>
      </w:r>
    </w:p>
    <w:p w:rsidR="001F5954" w:rsidRPr="00AA5E4B" w:rsidRDefault="001F5954" w:rsidP="00AA5E4B">
      <w:pPr>
        <w:jc w:val="center"/>
        <w:rPr>
          <w:b/>
          <w:sz w:val="28"/>
          <w:szCs w:val="28"/>
        </w:rPr>
      </w:pPr>
    </w:p>
    <w:p w:rsidR="001F5954" w:rsidRPr="00AA5E4B" w:rsidRDefault="001F5954" w:rsidP="00AA5E4B">
      <w:pPr>
        <w:rPr>
          <w:b/>
          <w:sz w:val="28"/>
          <w:szCs w:val="28"/>
        </w:rPr>
      </w:pPr>
      <w:r w:rsidRPr="00AA5E4B">
        <w:rPr>
          <w:b/>
          <w:sz w:val="28"/>
          <w:szCs w:val="28"/>
        </w:rPr>
        <w:t xml:space="preserve">от 03.04.2013 года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AA5E4B">
        <w:rPr>
          <w:b/>
          <w:sz w:val="28"/>
          <w:szCs w:val="28"/>
        </w:rPr>
        <w:t xml:space="preserve">           № 43/1                                                                       </w:t>
      </w:r>
    </w:p>
    <w:p w:rsidR="001F5954" w:rsidRDefault="001F5954" w:rsidP="00AA5E4B">
      <w:pPr>
        <w:jc w:val="center"/>
        <w:rPr>
          <w:b/>
          <w:sz w:val="28"/>
          <w:szCs w:val="28"/>
        </w:rPr>
      </w:pPr>
    </w:p>
    <w:p w:rsidR="001F5954" w:rsidRPr="00AA5E4B" w:rsidRDefault="001F5954" w:rsidP="00AA5E4B">
      <w:pPr>
        <w:jc w:val="center"/>
        <w:rPr>
          <w:b/>
          <w:sz w:val="28"/>
          <w:szCs w:val="28"/>
        </w:rPr>
      </w:pPr>
      <w:r w:rsidRPr="00AA5E4B">
        <w:rPr>
          <w:b/>
          <w:sz w:val="28"/>
          <w:szCs w:val="28"/>
        </w:rPr>
        <w:t>с. Новочановское</w:t>
      </w:r>
    </w:p>
    <w:p w:rsidR="001F5954" w:rsidRDefault="001F5954" w:rsidP="00AA5E4B">
      <w:pPr>
        <w:jc w:val="both"/>
        <w:rPr>
          <w:sz w:val="28"/>
          <w:szCs w:val="28"/>
        </w:rPr>
      </w:pPr>
    </w:p>
    <w:p w:rsidR="001F5954" w:rsidRPr="00AA5E4B" w:rsidRDefault="001F5954" w:rsidP="00AA5E4B">
      <w:pPr>
        <w:jc w:val="center"/>
        <w:rPr>
          <w:b/>
          <w:sz w:val="28"/>
          <w:szCs w:val="28"/>
        </w:rPr>
      </w:pPr>
      <w:r w:rsidRPr="00AA5E4B">
        <w:rPr>
          <w:b/>
          <w:sz w:val="28"/>
          <w:szCs w:val="28"/>
        </w:rPr>
        <w:t>Об обеспечении проведения мобилизационных мероприятий на территории администрации Новочановского сельсовета Барабинского района Новосибирской области</w:t>
      </w:r>
    </w:p>
    <w:p w:rsidR="001F5954" w:rsidRPr="00AA5E4B" w:rsidRDefault="001F5954" w:rsidP="00AA5E4B">
      <w:pPr>
        <w:jc w:val="center"/>
        <w:rPr>
          <w:sz w:val="28"/>
          <w:szCs w:val="28"/>
        </w:rPr>
      </w:pPr>
    </w:p>
    <w:p w:rsidR="001F5954" w:rsidRPr="00AA5E4B" w:rsidRDefault="001F5954" w:rsidP="00AA5E4B">
      <w:pPr>
        <w:jc w:val="both"/>
        <w:rPr>
          <w:sz w:val="28"/>
          <w:szCs w:val="28"/>
        </w:rPr>
      </w:pPr>
      <w:r w:rsidRPr="00AA5E4B">
        <w:rPr>
          <w:sz w:val="28"/>
          <w:szCs w:val="28"/>
        </w:rPr>
        <w:t xml:space="preserve">               На основании Федерального Закона «О мобилизационной подготовке и мобилизации в Российской Федерации» № 31-ФЗ от 26.02.1997г, Федерального Закона « Об обороне» № 61-ФЗ от 31 мая 1996г  и исполнении постановления суженного заседания администрации в целях организованного и своевременного оповещения  граждан, пребывающих в запасе (ГПЗ), предназначенных на укомплектование воинских частей, а также оповещения руководителей  организаций - поставщиков техники, сбора мобилизационных ресурсов и отправки на пункты сбора отдела военного комиссариата по требованию начальника отдела военного комиссариата Новосибирской области по городу Барабинск, Барабинскому и Здвинскому районам</w:t>
      </w:r>
      <w:r>
        <w:rPr>
          <w:sz w:val="28"/>
          <w:szCs w:val="28"/>
        </w:rPr>
        <w:t>,</w:t>
      </w:r>
    </w:p>
    <w:p w:rsidR="001F5954" w:rsidRPr="00AA5E4B" w:rsidRDefault="001F5954" w:rsidP="00AA5E4B">
      <w:pPr>
        <w:rPr>
          <w:sz w:val="28"/>
          <w:szCs w:val="28"/>
        </w:rPr>
      </w:pPr>
    </w:p>
    <w:p w:rsidR="001F5954" w:rsidRPr="009B7CA3" w:rsidRDefault="001F5954" w:rsidP="00AA5E4B">
      <w:pPr>
        <w:rPr>
          <w:b/>
          <w:sz w:val="28"/>
          <w:szCs w:val="28"/>
        </w:rPr>
      </w:pPr>
      <w:r w:rsidRPr="009B7CA3">
        <w:rPr>
          <w:b/>
          <w:sz w:val="28"/>
          <w:szCs w:val="28"/>
        </w:rPr>
        <w:t>ПОСТАНОВЛЯЮ:</w:t>
      </w:r>
    </w:p>
    <w:p w:rsidR="001F5954" w:rsidRPr="00AA5E4B" w:rsidRDefault="001F5954" w:rsidP="00AA5E4B">
      <w:pPr>
        <w:rPr>
          <w:sz w:val="28"/>
          <w:szCs w:val="28"/>
        </w:rPr>
      </w:pPr>
    </w:p>
    <w:p w:rsidR="001F5954" w:rsidRPr="00AA5E4B" w:rsidRDefault="001F5954" w:rsidP="00AA5E4B">
      <w:pPr>
        <w:ind w:left="720"/>
        <w:jc w:val="both"/>
        <w:rPr>
          <w:sz w:val="28"/>
          <w:szCs w:val="28"/>
        </w:rPr>
      </w:pPr>
      <w:r w:rsidRPr="00AA5E4B">
        <w:rPr>
          <w:sz w:val="28"/>
          <w:szCs w:val="28"/>
        </w:rPr>
        <w:t>1.Организовать Штаб оповещения и пункт сбора  муниципального образования администрации Новочановского сельсовета Барабинского района Новосибирской области (ШО и ПС МО)  в здании администрации. Место сбора техники для отправки граждан, пребывающих в запасе на пункты сбора отдела военного комиссариата определить на площади перед  зданием администрации.</w:t>
      </w:r>
    </w:p>
    <w:p w:rsidR="001F5954" w:rsidRPr="00AA5E4B" w:rsidRDefault="001F5954" w:rsidP="00AA5E4B">
      <w:pPr>
        <w:ind w:left="720"/>
        <w:jc w:val="both"/>
        <w:rPr>
          <w:sz w:val="28"/>
          <w:szCs w:val="28"/>
        </w:rPr>
      </w:pPr>
      <w:r w:rsidRPr="00AA5E4B">
        <w:rPr>
          <w:sz w:val="28"/>
          <w:szCs w:val="28"/>
        </w:rPr>
        <w:t>2.  Начальником ШО и ПС МО назначить главу администрации Новочановского сельсовета Барабинского района Новосибирской области.</w:t>
      </w:r>
    </w:p>
    <w:p w:rsidR="001F5954" w:rsidRPr="00AA5E4B" w:rsidRDefault="001F5954" w:rsidP="00AA5E4B">
      <w:pPr>
        <w:ind w:left="720"/>
        <w:jc w:val="both"/>
        <w:rPr>
          <w:sz w:val="28"/>
          <w:szCs w:val="28"/>
        </w:rPr>
      </w:pPr>
      <w:r w:rsidRPr="00AA5E4B">
        <w:rPr>
          <w:sz w:val="28"/>
          <w:szCs w:val="28"/>
        </w:rPr>
        <w:t>3. Работникам, отвечающим за работу военно-учетного стола</w:t>
      </w:r>
      <w:r w:rsidRPr="00AA5E4B">
        <w:rPr>
          <w:noProof/>
          <w:sz w:val="28"/>
          <w:szCs w:val="28"/>
        </w:rPr>
        <w:t>,</w:t>
      </w:r>
      <w:r w:rsidRPr="00AA5E4B">
        <w:rPr>
          <w:sz w:val="28"/>
          <w:szCs w:val="28"/>
        </w:rPr>
        <w:t xml:space="preserve"> разработать доку</w:t>
      </w:r>
      <w:r w:rsidRPr="00AA5E4B">
        <w:rPr>
          <w:sz w:val="28"/>
          <w:szCs w:val="28"/>
        </w:rPr>
        <w:softHyphen/>
        <w:t>ментацию, подобрать личный состав согласно штатно-должностному списку из граждан, пребывающих в запасе, наиболее старших возрас</w:t>
      </w:r>
      <w:r w:rsidRPr="00AA5E4B">
        <w:rPr>
          <w:sz w:val="28"/>
          <w:szCs w:val="28"/>
        </w:rPr>
        <w:softHyphen/>
        <w:t>тов не дефицитных ВУС, не предназначенных в команды с резервом 100%. Подготовить договора на выделение граждан в состав аппарата усиления для дальнейшего их заключения с начальником отдела военного комиссариата и руководителями организаций, от которых будут назначены граждане. Документы ШО и ПС МО хранить в сейфе работника отвечающего за работу военно-учетного стола. Ответственного за хранение документов назначить работника отвечающего за работу военно-учетного стола.</w:t>
      </w:r>
    </w:p>
    <w:p w:rsidR="001F5954" w:rsidRPr="00AA5E4B" w:rsidRDefault="001F5954" w:rsidP="00AA5E4B">
      <w:pPr>
        <w:pStyle w:val="FR3"/>
        <w:spacing w:before="0" w:line="240" w:lineRule="auto"/>
        <w:ind w:left="0" w:firstLine="720"/>
        <w:rPr>
          <w:sz w:val="28"/>
          <w:szCs w:val="28"/>
        </w:rPr>
      </w:pPr>
      <w:r w:rsidRPr="00AA5E4B">
        <w:rPr>
          <w:sz w:val="28"/>
          <w:szCs w:val="28"/>
        </w:rPr>
        <w:t>4. ШО и ПС МО  расположить:</w:t>
      </w:r>
    </w:p>
    <w:p w:rsidR="001F5954" w:rsidRPr="00AA5E4B" w:rsidRDefault="001F5954" w:rsidP="00AA5E4B">
      <w:pPr>
        <w:pStyle w:val="FR3"/>
        <w:spacing w:before="0" w:line="240" w:lineRule="auto"/>
        <w:ind w:left="0" w:firstLine="1300"/>
        <w:rPr>
          <w:sz w:val="28"/>
          <w:szCs w:val="28"/>
        </w:rPr>
      </w:pPr>
      <w:r w:rsidRPr="00AA5E4B">
        <w:rPr>
          <w:sz w:val="28"/>
          <w:szCs w:val="28"/>
        </w:rPr>
        <w:t>кабинеты</w:t>
      </w:r>
      <w:r w:rsidRPr="00AA5E4B">
        <w:rPr>
          <w:noProof/>
          <w:sz w:val="28"/>
          <w:szCs w:val="28"/>
        </w:rPr>
        <w:t xml:space="preserve"> № 1, 2 -</w:t>
      </w:r>
      <w:r w:rsidRPr="00AA5E4B">
        <w:rPr>
          <w:sz w:val="28"/>
          <w:szCs w:val="28"/>
        </w:rPr>
        <w:t xml:space="preserve"> управление ШО и ПС МО</w:t>
      </w:r>
    </w:p>
    <w:p w:rsidR="001F5954" w:rsidRPr="00AA5E4B" w:rsidRDefault="001F5954" w:rsidP="00AA5E4B">
      <w:pPr>
        <w:pStyle w:val="FR3"/>
        <w:spacing w:before="0" w:line="240" w:lineRule="auto"/>
        <w:ind w:left="0" w:firstLine="1300"/>
        <w:rPr>
          <w:sz w:val="28"/>
          <w:szCs w:val="28"/>
        </w:rPr>
      </w:pPr>
      <w:r w:rsidRPr="00AA5E4B">
        <w:rPr>
          <w:sz w:val="28"/>
          <w:szCs w:val="28"/>
        </w:rPr>
        <w:t>кабинет</w:t>
      </w:r>
      <w:r w:rsidRPr="00AA5E4B">
        <w:rPr>
          <w:noProof/>
          <w:sz w:val="28"/>
          <w:szCs w:val="28"/>
        </w:rPr>
        <w:t xml:space="preserve"> № 3 -</w:t>
      </w:r>
      <w:r w:rsidRPr="00AA5E4B">
        <w:rPr>
          <w:sz w:val="28"/>
          <w:szCs w:val="28"/>
        </w:rPr>
        <w:t xml:space="preserve"> отделение оповещения</w:t>
      </w:r>
    </w:p>
    <w:p w:rsidR="001F5954" w:rsidRPr="00AA5E4B" w:rsidRDefault="001F5954" w:rsidP="00AA5E4B">
      <w:pPr>
        <w:pStyle w:val="FR3"/>
        <w:spacing w:before="0" w:line="240" w:lineRule="auto"/>
        <w:ind w:left="0" w:firstLine="1300"/>
        <w:rPr>
          <w:sz w:val="28"/>
          <w:szCs w:val="28"/>
        </w:rPr>
      </w:pPr>
      <w:r w:rsidRPr="00AA5E4B">
        <w:rPr>
          <w:sz w:val="28"/>
          <w:szCs w:val="28"/>
        </w:rPr>
        <w:t>кабинет</w:t>
      </w:r>
      <w:r w:rsidRPr="00AA5E4B">
        <w:rPr>
          <w:noProof/>
          <w:sz w:val="28"/>
          <w:szCs w:val="28"/>
        </w:rPr>
        <w:t xml:space="preserve"> № 4 -</w:t>
      </w:r>
      <w:r w:rsidRPr="00AA5E4B">
        <w:rPr>
          <w:sz w:val="28"/>
          <w:szCs w:val="28"/>
        </w:rPr>
        <w:t xml:space="preserve"> отделение отправки</w:t>
      </w:r>
    </w:p>
    <w:p w:rsidR="001F5954" w:rsidRPr="00AA5E4B" w:rsidRDefault="001F5954" w:rsidP="00AA5E4B">
      <w:pPr>
        <w:ind w:left="720"/>
        <w:jc w:val="both"/>
        <w:rPr>
          <w:sz w:val="28"/>
          <w:szCs w:val="28"/>
        </w:rPr>
      </w:pPr>
      <w:r w:rsidRPr="00AA5E4B">
        <w:rPr>
          <w:sz w:val="28"/>
          <w:szCs w:val="28"/>
        </w:rPr>
        <w:t>5. Руководителям предприятий, организаций с получением распоряжения  главы администрации Новочановского сельсовета Барабинского района Новосибирской области немедленно выделить в исполнительный период в распоряжение начальника штаба оповещения и пункта сбора транспорт, согласно приложению № 2.</w:t>
      </w:r>
    </w:p>
    <w:p w:rsidR="001F5954" w:rsidRPr="00AA5E4B" w:rsidRDefault="001F5954" w:rsidP="00AA5E4B">
      <w:pPr>
        <w:pStyle w:val="FR3"/>
        <w:spacing w:before="0" w:line="240" w:lineRule="auto"/>
        <w:ind w:left="720" w:firstLine="0"/>
        <w:rPr>
          <w:sz w:val="28"/>
          <w:szCs w:val="28"/>
        </w:rPr>
      </w:pPr>
      <w:r w:rsidRPr="00AA5E4B">
        <w:rPr>
          <w:sz w:val="28"/>
          <w:szCs w:val="28"/>
        </w:rPr>
        <w:t>6. Контроль за техническим состоянием автотранспорта, выделяемого для обеспечения работы ШО и ПС МО, возложить на коменданта ШО и ПС МО</w:t>
      </w:r>
    </w:p>
    <w:p w:rsidR="001F5954" w:rsidRPr="00AA5E4B" w:rsidRDefault="001F5954" w:rsidP="00AA5E4B">
      <w:pPr>
        <w:ind w:left="720"/>
        <w:jc w:val="both"/>
        <w:rPr>
          <w:sz w:val="28"/>
          <w:szCs w:val="28"/>
        </w:rPr>
      </w:pPr>
      <w:r w:rsidRPr="00AA5E4B">
        <w:rPr>
          <w:sz w:val="28"/>
          <w:szCs w:val="28"/>
        </w:rPr>
        <w:t>7. Охрану и оборону ШО и ПС МО в исполнительный период организовать силами комендантской команды и сотрудника МО МВД (участкового).</w:t>
      </w:r>
    </w:p>
    <w:p w:rsidR="001F5954" w:rsidRPr="00AA5E4B" w:rsidRDefault="001F5954" w:rsidP="00AA5E4B">
      <w:pPr>
        <w:ind w:left="720"/>
        <w:jc w:val="both"/>
        <w:rPr>
          <w:sz w:val="28"/>
          <w:szCs w:val="28"/>
        </w:rPr>
      </w:pPr>
      <w:r w:rsidRPr="00AA5E4B">
        <w:rPr>
          <w:sz w:val="28"/>
          <w:szCs w:val="28"/>
        </w:rPr>
        <w:t>8. Коменданту ШО и ПС МО организовать 3-х разовое питание личного состава.</w:t>
      </w:r>
    </w:p>
    <w:p w:rsidR="001F5954" w:rsidRPr="00AA5E4B" w:rsidRDefault="001F5954" w:rsidP="00AA5E4B">
      <w:pPr>
        <w:ind w:left="720"/>
        <w:jc w:val="both"/>
        <w:rPr>
          <w:sz w:val="28"/>
          <w:szCs w:val="28"/>
        </w:rPr>
      </w:pPr>
      <w:r w:rsidRPr="00AA5E4B">
        <w:rPr>
          <w:sz w:val="28"/>
          <w:szCs w:val="28"/>
        </w:rPr>
        <w:t>9. Организовать в исполнительный период круглосуточную работу ШО и ПС МО  двумя сменами, из числа работников администрации, продолжительность рабочей смены 12 часов.</w:t>
      </w:r>
    </w:p>
    <w:p w:rsidR="001F5954" w:rsidRPr="00AA5E4B" w:rsidRDefault="001F5954" w:rsidP="00AA5E4B">
      <w:pPr>
        <w:ind w:left="720"/>
        <w:jc w:val="both"/>
        <w:rPr>
          <w:sz w:val="28"/>
          <w:szCs w:val="28"/>
        </w:rPr>
      </w:pPr>
      <w:r w:rsidRPr="00AA5E4B">
        <w:rPr>
          <w:sz w:val="28"/>
          <w:szCs w:val="28"/>
        </w:rPr>
        <w:t>10.Руководителям торгующих организаций, расположенных на территории сельсовета, в период массового призыва ГПЗ в Вооруженные Силы, как в мирное время, так и при мобилизации, временно прекратить продажу населению спиртных напитков.</w:t>
      </w:r>
    </w:p>
    <w:p w:rsidR="001F5954" w:rsidRPr="00AA5E4B" w:rsidRDefault="001F5954" w:rsidP="00AA5E4B">
      <w:pPr>
        <w:ind w:left="720"/>
        <w:jc w:val="both"/>
        <w:rPr>
          <w:sz w:val="28"/>
          <w:szCs w:val="28"/>
        </w:rPr>
      </w:pPr>
      <w:r w:rsidRPr="00AA5E4B">
        <w:rPr>
          <w:sz w:val="28"/>
          <w:szCs w:val="28"/>
        </w:rPr>
        <w:t>11. Контроль за исполнением настоящего постановления оставляю за собой.</w:t>
      </w:r>
    </w:p>
    <w:p w:rsidR="001F5954" w:rsidRPr="00AA5E4B" w:rsidRDefault="001F5954" w:rsidP="00AA5E4B">
      <w:pPr>
        <w:jc w:val="both"/>
        <w:rPr>
          <w:sz w:val="28"/>
          <w:szCs w:val="28"/>
        </w:rPr>
      </w:pPr>
      <w:r w:rsidRPr="00AA5E4B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F5954" w:rsidRDefault="001F5954" w:rsidP="00AA5E4B">
      <w:pPr>
        <w:pStyle w:val="NoSpacing"/>
        <w:rPr>
          <w:sz w:val="28"/>
          <w:szCs w:val="28"/>
        </w:rPr>
      </w:pPr>
    </w:p>
    <w:p w:rsidR="001F5954" w:rsidRDefault="001F5954" w:rsidP="00AA5E4B">
      <w:pPr>
        <w:pStyle w:val="NoSpacing"/>
        <w:rPr>
          <w:sz w:val="28"/>
          <w:szCs w:val="28"/>
        </w:rPr>
      </w:pPr>
    </w:p>
    <w:p w:rsidR="001F5954" w:rsidRDefault="001F5954" w:rsidP="00AA5E4B">
      <w:pPr>
        <w:pStyle w:val="NoSpacing"/>
        <w:rPr>
          <w:sz w:val="28"/>
          <w:szCs w:val="28"/>
        </w:rPr>
      </w:pPr>
    </w:p>
    <w:p w:rsidR="001F5954" w:rsidRPr="00AA5E4B" w:rsidRDefault="001F5954" w:rsidP="00AA5E4B">
      <w:pPr>
        <w:pStyle w:val="NoSpacing"/>
        <w:rPr>
          <w:sz w:val="28"/>
          <w:szCs w:val="28"/>
        </w:rPr>
      </w:pPr>
      <w:r w:rsidRPr="00AA5E4B">
        <w:rPr>
          <w:sz w:val="28"/>
          <w:szCs w:val="28"/>
        </w:rPr>
        <w:t xml:space="preserve">Глава администрации </w:t>
      </w:r>
    </w:p>
    <w:p w:rsidR="001F5954" w:rsidRPr="00AA5E4B" w:rsidRDefault="001F5954" w:rsidP="00AA5E4B">
      <w:pPr>
        <w:pStyle w:val="NoSpacing"/>
        <w:rPr>
          <w:sz w:val="28"/>
          <w:szCs w:val="28"/>
        </w:rPr>
      </w:pPr>
      <w:r w:rsidRPr="00AA5E4B">
        <w:rPr>
          <w:sz w:val="28"/>
          <w:szCs w:val="28"/>
        </w:rPr>
        <w:t>Новочановского сельсовета</w:t>
      </w:r>
    </w:p>
    <w:p w:rsidR="001F5954" w:rsidRPr="00AA5E4B" w:rsidRDefault="001F5954" w:rsidP="00AA5E4B">
      <w:pPr>
        <w:pStyle w:val="NoSpacing"/>
        <w:rPr>
          <w:sz w:val="28"/>
          <w:szCs w:val="28"/>
        </w:rPr>
      </w:pPr>
      <w:r w:rsidRPr="00AA5E4B">
        <w:rPr>
          <w:sz w:val="28"/>
          <w:szCs w:val="28"/>
        </w:rPr>
        <w:t>Барабинского района</w:t>
      </w:r>
    </w:p>
    <w:p w:rsidR="001F5954" w:rsidRPr="00AA5E4B" w:rsidRDefault="001F5954" w:rsidP="00AA5E4B">
      <w:pPr>
        <w:pStyle w:val="NoSpacing"/>
        <w:rPr>
          <w:sz w:val="28"/>
          <w:szCs w:val="28"/>
        </w:rPr>
      </w:pPr>
      <w:r w:rsidRPr="00AA5E4B">
        <w:rPr>
          <w:sz w:val="28"/>
          <w:szCs w:val="28"/>
        </w:rPr>
        <w:t xml:space="preserve">Новосибирской области               </w:t>
      </w:r>
      <w:r>
        <w:rPr>
          <w:sz w:val="28"/>
          <w:szCs w:val="28"/>
        </w:rPr>
        <w:t xml:space="preserve">                 </w:t>
      </w:r>
      <w:r w:rsidRPr="00AA5E4B">
        <w:rPr>
          <w:sz w:val="28"/>
          <w:szCs w:val="28"/>
        </w:rPr>
        <w:t xml:space="preserve">               М. А. Полухов</w:t>
      </w:r>
    </w:p>
    <w:p w:rsidR="001F5954" w:rsidRPr="00AA5E4B" w:rsidRDefault="001F5954" w:rsidP="00AA5E4B">
      <w:pPr>
        <w:jc w:val="both"/>
        <w:rPr>
          <w:sz w:val="28"/>
          <w:szCs w:val="28"/>
        </w:rPr>
      </w:pPr>
      <w:r w:rsidRPr="00AA5E4B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F5954" w:rsidRPr="00AA5E4B" w:rsidRDefault="001F5954" w:rsidP="00AA5E4B">
      <w:pPr>
        <w:jc w:val="both"/>
        <w:rPr>
          <w:sz w:val="28"/>
          <w:szCs w:val="28"/>
        </w:rPr>
      </w:pPr>
    </w:p>
    <w:p w:rsidR="001F5954" w:rsidRPr="00AA5E4B" w:rsidRDefault="001F5954" w:rsidP="00AA5E4B">
      <w:pPr>
        <w:jc w:val="both"/>
        <w:rPr>
          <w:sz w:val="28"/>
          <w:szCs w:val="28"/>
        </w:rPr>
      </w:pPr>
    </w:p>
    <w:p w:rsidR="001F5954" w:rsidRPr="00AA5E4B" w:rsidRDefault="001F5954" w:rsidP="00AA5E4B">
      <w:pPr>
        <w:jc w:val="both"/>
        <w:rPr>
          <w:sz w:val="28"/>
          <w:szCs w:val="28"/>
        </w:rPr>
      </w:pPr>
    </w:p>
    <w:sectPr w:rsidR="001F5954" w:rsidRPr="00AA5E4B" w:rsidSect="009B7CA3">
      <w:pgSz w:w="11906" w:h="16838"/>
      <w:pgMar w:top="1134" w:right="1276" w:bottom="1134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8597B"/>
    <w:multiLevelType w:val="hybridMultilevel"/>
    <w:tmpl w:val="B8507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D33"/>
    <w:rsid w:val="0002734B"/>
    <w:rsid w:val="000A56AF"/>
    <w:rsid w:val="000D441A"/>
    <w:rsid w:val="00133BEE"/>
    <w:rsid w:val="001A15ED"/>
    <w:rsid w:val="001A54CE"/>
    <w:rsid w:val="001D67AE"/>
    <w:rsid w:val="001F5954"/>
    <w:rsid w:val="00251DD0"/>
    <w:rsid w:val="0033612D"/>
    <w:rsid w:val="0042336D"/>
    <w:rsid w:val="004E0EEB"/>
    <w:rsid w:val="00567590"/>
    <w:rsid w:val="0062470C"/>
    <w:rsid w:val="00630800"/>
    <w:rsid w:val="00671471"/>
    <w:rsid w:val="006B241E"/>
    <w:rsid w:val="006B6B10"/>
    <w:rsid w:val="007170B5"/>
    <w:rsid w:val="0075134C"/>
    <w:rsid w:val="00924D76"/>
    <w:rsid w:val="00947D9F"/>
    <w:rsid w:val="00981054"/>
    <w:rsid w:val="009B2D33"/>
    <w:rsid w:val="009B7CA3"/>
    <w:rsid w:val="00A73100"/>
    <w:rsid w:val="00AA5E4B"/>
    <w:rsid w:val="00AA65DD"/>
    <w:rsid w:val="00B92ED5"/>
    <w:rsid w:val="00C431F3"/>
    <w:rsid w:val="00D7278F"/>
    <w:rsid w:val="00DD3591"/>
    <w:rsid w:val="00E80BB3"/>
    <w:rsid w:val="00ED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00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30800"/>
    <w:pPr>
      <w:jc w:val="both"/>
    </w:pPr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FR3">
    <w:name w:val="FR3"/>
    <w:uiPriority w:val="99"/>
    <w:rsid w:val="000D441A"/>
    <w:pPr>
      <w:widowControl w:val="0"/>
      <w:autoSpaceDE w:val="0"/>
      <w:autoSpaceDN w:val="0"/>
      <w:spacing w:before="260" w:line="300" w:lineRule="auto"/>
      <w:ind w:left="280" w:firstLine="360"/>
      <w:jc w:val="both"/>
    </w:pPr>
    <w:rPr>
      <w:sz w:val="24"/>
      <w:szCs w:val="24"/>
    </w:rPr>
  </w:style>
  <w:style w:type="paragraph" w:styleId="NoSpacing">
    <w:name w:val="No Spacing"/>
    <w:uiPriority w:val="99"/>
    <w:qFormat/>
    <w:rsid w:val="00133B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7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7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587</Words>
  <Characters>3346</Characters>
  <Application>Microsoft Office Outlook</Application>
  <DocSecurity>0</DocSecurity>
  <Lines>0</Lines>
  <Paragraphs>0</Paragraphs>
  <ScaleCrop>false</ScaleCrop>
  <Company>Военный комиссариат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Миронченко И.В.</dc:creator>
  <cp:keywords/>
  <dc:description/>
  <cp:lastModifiedBy>User</cp:lastModifiedBy>
  <cp:revision>4</cp:revision>
  <cp:lastPrinted>2013-09-04T04:55:00Z</cp:lastPrinted>
  <dcterms:created xsi:type="dcterms:W3CDTF">2013-09-04T04:45:00Z</dcterms:created>
  <dcterms:modified xsi:type="dcterms:W3CDTF">2013-09-04T04:56:00Z</dcterms:modified>
</cp:coreProperties>
</file>