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0A" w:rsidRPr="00F5591F" w:rsidRDefault="006B600A" w:rsidP="00A430EE">
      <w:pPr>
        <w:jc w:val="center"/>
        <w:rPr>
          <w:rFonts w:ascii="Times New Roman" w:hAnsi="Times New Roman"/>
          <w:b/>
          <w:sz w:val="28"/>
          <w:szCs w:val="28"/>
        </w:rPr>
      </w:pPr>
      <w:r w:rsidRPr="00F5591F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НОВОЧАНОВСКОГО</w:t>
      </w:r>
      <w:r w:rsidRPr="00F5591F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F5591F">
        <w:rPr>
          <w:rFonts w:ascii="Times New Roman" w:hAnsi="Times New Roman"/>
          <w:b/>
          <w:sz w:val="28"/>
          <w:szCs w:val="28"/>
        </w:rPr>
        <w:t xml:space="preserve"> БАРАБИНСКОГО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F5591F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6B600A" w:rsidRPr="00F5591F" w:rsidRDefault="006B600A" w:rsidP="00A430EE">
      <w:pPr>
        <w:jc w:val="center"/>
        <w:rPr>
          <w:rFonts w:ascii="Times New Roman" w:hAnsi="Times New Roman"/>
          <w:b/>
          <w:sz w:val="28"/>
          <w:szCs w:val="28"/>
        </w:rPr>
      </w:pPr>
      <w:r w:rsidRPr="00F5591F">
        <w:rPr>
          <w:rFonts w:ascii="Times New Roman" w:hAnsi="Times New Roman"/>
          <w:b/>
          <w:sz w:val="28"/>
          <w:szCs w:val="28"/>
        </w:rPr>
        <w:t>ПОСТАНОВЛЕНИЕ</w:t>
      </w:r>
    </w:p>
    <w:p w:rsidR="006B600A" w:rsidRPr="00F5591F" w:rsidRDefault="006B600A" w:rsidP="00A430EE">
      <w:pPr>
        <w:rPr>
          <w:rFonts w:ascii="Times New Roman" w:hAnsi="Times New Roman"/>
          <w:b/>
          <w:sz w:val="28"/>
          <w:szCs w:val="28"/>
        </w:rPr>
      </w:pPr>
      <w:r w:rsidRPr="00F5591F">
        <w:rPr>
          <w:rFonts w:ascii="Times New Roman" w:hAnsi="Times New Roman"/>
          <w:b/>
          <w:sz w:val="28"/>
          <w:szCs w:val="28"/>
        </w:rPr>
        <w:t>от 12.01.2015 года                                                                                            № 1</w:t>
      </w:r>
    </w:p>
    <w:p w:rsidR="006B600A" w:rsidRPr="00F5591F" w:rsidRDefault="006B600A" w:rsidP="00F5591F">
      <w:pPr>
        <w:jc w:val="center"/>
        <w:rPr>
          <w:rFonts w:ascii="Times New Roman" w:hAnsi="Times New Roman"/>
          <w:b/>
          <w:sz w:val="28"/>
          <w:szCs w:val="28"/>
        </w:rPr>
      </w:pPr>
      <w:r w:rsidRPr="00F5591F">
        <w:rPr>
          <w:rFonts w:ascii="Times New Roman" w:hAnsi="Times New Roman"/>
          <w:b/>
          <w:sz w:val="28"/>
          <w:szCs w:val="28"/>
        </w:rPr>
        <w:t>с. Новочановское</w:t>
      </w:r>
    </w:p>
    <w:p w:rsidR="006B600A" w:rsidRDefault="006B600A" w:rsidP="00A430EE">
      <w:pPr>
        <w:jc w:val="center"/>
        <w:rPr>
          <w:rFonts w:ascii="Times New Roman" w:hAnsi="Times New Roman"/>
          <w:b/>
          <w:sz w:val="28"/>
          <w:szCs w:val="28"/>
        </w:rPr>
      </w:pPr>
      <w:r w:rsidRPr="00F5591F">
        <w:rPr>
          <w:rFonts w:ascii="Times New Roman" w:hAnsi="Times New Roman"/>
          <w:b/>
          <w:sz w:val="28"/>
          <w:szCs w:val="28"/>
        </w:rPr>
        <w:t>О мерах по охране жизни и здоровья людей на водных объектах Новочановского сельсовета в 2015 году</w:t>
      </w:r>
    </w:p>
    <w:p w:rsidR="006B600A" w:rsidRPr="00F5591F" w:rsidRDefault="006B600A" w:rsidP="00A430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600A" w:rsidRPr="003114D3" w:rsidRDefault="006B600A" w:rsidP="00A430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114D3">
        <w:rPr>
          <w:rFonts w:ascii="Times New Roman" w:hAnsi="Times New Roman"/>
          <w:sz w:val="28"/>
          <w:szCs w:val="28"/>
        </w:rPr>
        <w:t xml:space="preserve">В соответствии с требованиями Правительства Российской Федерации об организации работы по защите населения и территории от чрезвычайных ситуаций, обеспечения пожарной безопасности и безопасности населения на водных объектах, «Правил плавания по внутренним водным путям Российской Федерации», утвержденных приказом № 129 Министра Транспорта Российской Федерации от 14.10.2002 года, Постановления Правительства Новосибирской области от 04.03.2013 года № 82-п «Об утверждении плана обеспечения безопасности людей наводных объектах в Новосибирской области в 2013 году», и в целях поддержания чистоты на водоемах, расположенных на территории </w:t>
      </w:r>
      <w:r>
        <w:rPr>
          <w:rFonts w:ascii="Times New Roman" w:hAnsi="Times New Roman"/>
          <w:sz w:val="28"/>
          <w:szCs w:val="28"/>
        </w:rPr>
        <w:t>Новочановского</w:t>
      </w:r>
      <w:r w:rsidRPr="003114D3">
        <w:rPr>
          <w:rFonts w:ascii="Times New Roman" w:hAnsi="Times New Roman"/>
          <w:sz w:val="28"/>
          <w:szCs w:val="28"/>
        </w:rPr>
        <w:t xml:space="preserve"> сельсовета Барабинского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3114D3">
        <w:rPr>
          <w:rFonts w:ascii="Times New Roman" w:hAnsi="Times New Roman"/>
          <w:sz w:val="28"/>
          <w:szCs w:val="28"/>
        </w:rPr>
        <w:t xml:space="preserve">, для обеспечения безопасности граждан на водоемах, расположенных на расстоянии </w:t>
      </w:r>
      <w:smartTag w:uri="urn:schemas-microsoft-com:office:smarttags" w:element="metricconverter">
        <w:smartTagPr>
          <w:attr w:name="ProductID" w:val="1 км"/>
        </w:smartTagPr>
        <w:r w:rsidRPr="003114D3">
          <w:rPr>
            <w:rFonts w:ascii="Times New Roman" w:hAnsi="Times New Roman"/>
            <w:sz w:val="28"/>
            <w:szCs w:val="28"/>
          </w:rPr>
          <w:t>1 км</w:t>
        </w:r>
      </w:smartTag>
      <w:r w:rsidRPr="003114D3">
        <w:rPr>
          <w:rFonts w:ascii="Times New Roman" w:hAnsi="Times New Roman"/>
          <w:sz w:val="28"/>
          <w:szCs w:val="28"/>
        </w:rPr>
        <w:t xml:space="preserve"> от населенных пунктов и внутри населенных пунктов поселения, руководствуясь Уставом </w:t>
      </w:r>
      <w:r>
        <w:rPr>
          <w:rFonts w:ascii="Times New Roman" w:hAnsi="Times New Roman"/>
          <w:sz w:val="28"/>
          <w:szCs w:val="28"/>
        </w:rPr>
        <w:t>Новочановского</w:t>
      </w:r>
      <w:r w:rsidRPr="003114D3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Барабинского района Новосибирской области,</w:t>
      </w:r>
    </w:p>
    <w:p w:rsidR="006B600A" w:rsidRPr="00F5591F" w:rsidRDefault="006B600A" w:rsidP="00F5591F">
      <w:pPr>
        <w:rPr>
          <w:rFonts w:ascii="Times New Roman" w:hAnsi="Times New Roman"/>
          <w:b/>
          <w:sz w:val="28"/>
          <w:szCs w:val="28"/>
        </w:rPr>
      </w:pPr>
      <w:r w:rsidRPr="00F5591F">
        <w:rPr>
          <w:rFonts w:ascii="Times New Roman" w:hAnsi="Times New Roman"/>
          <w:b/>
          <w:sz w:val="28"/>
          <w:szCs w:val="28"/>
        </w:rPr>
        <w:t>ПОСТАНОВЛЯЮ:</w:t>
      </w:r>
    </w:p>
    <w:p w:rsidR="006B600A" w:rsidRPr="003114D3" w:rsidRDefault="006B600A" w:rsidP="00EF24FB">
      <w:pPr>
        <w:rPr>
          <w:rFonts w:ascii="Times New Roman" w:hAnsi="Times New Roman"/>
          <w:sz w:val="28"/>
          <w:szCs w:val="28"/>
        </w:rPr>
      </w:pPr>
      <w:r w:rsidRPr="003114D3">
        <w:rPr>
          <w:rFonts w:ascii="Times New Roman" w:hAnsi="Times New Roman"/>
          <w:sz w:val="28"/>
          <w:szCs w:val="28"/>
        </w:rPr>
        <w:t>1.Утвердить</w:t>
      </w:r>
    </w:p>
    <w:p w:rsidR="006B600A" w:rsidRPr="003114D3" w:rsidRDefault="006B600A" w:rsidP="00EF24FB">
      <w:pPr>
        <w:rPr>
          <w:rFonts w:ascii="Times New Roman" w:hAnsi="Times New Roman"/>
          <w:sz w:val="28"/>
          <w:szCs w:val="28"/>
        </w:rPr>
      </w:pPr>
      <w:r w:rsidRPr="003114D3">
        <w:rPr>
          <w:rFonts w:ascii="Times New Roman" w:hAnsi="Times New Roman"/>
          <w:sz w:val="28"/>
          <w:szCs w:val="28"/>
        </w:rPr>
        <w:t xml:space="preserve">1.1. Основные направления деятельности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Новочановского </w:t>
      </w:r>
      <w:r w:rsidRPr="003114D3">
        <w:rPr>
          <w:rFonts w:ascii="Times New Roman" w:hAnsi="Times New Roman"/>
          <w:sz w:val="28"/>
          <w:szCs w:val="28"/>
        </w:rPr>
        <w:t>сельсовета в решении вопросов обеспечения безопасности людей на водных объектах, охране их жизни и здоровья (приложение</w:t>
      </w:r>
      <w:r>
        <w:rPr>
          <w:rFonts w:ascii="Times New Roman" w:hAnsi="Times New Roman"/>
          <w:sz w:val="28"/>
          <w:szCs w:val="28"/>
        </w:rPr>
        <w:t xml:space="preserve"> № 1);   </w:t>
      </w:r>
      <w:r w:rsidRPr="003114D3">
        <w:rPr>
          <w:rFonts w:ascii="Times New Roman" w:hAnsi="Times New Roman"/>
          <w:sz w:val="28"/>
          <w:szCs w:val="28"/>
        </w:rPr>
        <w:t xml:space="preserve">1.2.Реестр пляжей и мест массового (неорганизованного) отдыха людей на водных объектах </w:t>
      </w:r>
      <w:r>
        <w:rPr>
          <w:rFonts w:ascii="Times New Roman" w:hAnsi="Times New Roman"/>
          <w:sz w:val="28"/>
          <w:szCs w:val="28"/>
        </w:rPr>
        <w:t xml:space="preserve">Новочановского </w:t>
      </w:r>
      <w:r w:rsidRPr="003114D3">
        <w:rPr>
          <w:rFonts w:ascii="Times New Roman" w:hAnsi="Times New Roman"/>
          <w:sz w:val="28"/>
          <w:szCs w:val="28"/>
        </w:rPr>
        <w:t>сельсовета (приложение № 2);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114D3">
        <w:rPr>
          <w:rFonts w:ascii="Times New Roman" w:hAnsi="Times New Roman"/>
          <w:sz w:val="28"/>
          <w:szCs w:val="28"/>
        </w:rPr>
        <w:t xml:space="preserve">1.3.План мероприятий по обеспечению безопасности людей на водных объектах на территории </w:t>
      </w:r>
      <w:r>
        <w:rPr>
          <w:rFonts w:ascii="Times New Roman" w:hAnsi="Times New Roman"/>
          <w:sz w:val="28"/>
          <w:szCs w:val="28"/>
        </w:rPr>
        <w:t xml:space="preserve">Новочановского </w:t>
      </w:r>
      <w:r w:rsidRPr="003114D3">
        <w:rPr>
          <w:rFonts w:ascii="Times New Roman" w:hAnsi="Times New Roman"/>
          <w:sz w:val="28"/>
          <w:szCs w:val="28"/>
        </w:rPr>
        <w:t>сельсовета в 2015 году (приложение № 3);</w:t>
      </w:r>
    </w:p>
    <w:p w:rsidR="006B600A" w:rsidRPr="003114D3" w:rsidRDefault="006B600A" w:rsidP="00EF24FB">
      <w:pPr>
        <w:rPr>
          <w:rFonts w:ascii="Times New Roman" w:hAnsi="Times New Roman"/>
          <w:sz w:val="28"/>
          <w:szCs w:val="28"/>
        </w:rPr>
      </w:pPr>
      <w:r w:rsidRPr="003114D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</w:t>
      </w:r>
      <w:r w:rsidRPr="003114D3">
        <w:rPr>
          <w:rFonts w:ascii="Times New Roman" w:hAnsi="Times New Roman"/>
          <w:sz w:val="28"/>
          <w:szCs w:val="28"/>
        </w:rPr>
        <w:t>едицински</w:t>
      </w:r>
      <w:r>
        <w:rPr>
          <w:rFonts w:ascii="Times New Roman" w:hAnsi="Times New Roman"/>
          <w:sz w:val="28"/>
          <w:szCs w:val="28"/>
        </w:rPr>
        <w:t>м</w:t>
      </w:r>
      <w:r w:rsidRPr="003114D3">
        <w:rPr>
          <w:rFonts w:ascii="Times New Roman" w:hAnsi="Times New Roman"/>
          <w:sz w:val="28"/>
          <w:szCs w:val="28"/>
        </w:rPr>
        <w:t xml:space="preserve"> работникам фельдшерско-акушерских пунктов, территориально расположенных в населенных пунктах поселения: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114D3">
        <w:rPr>
          <w:rFonts w:ascii="Times New Roman" w:hAnsi="Times New Roman"/>
          <w:sz w:val="28"/>
          <w:szCs w:val="28"/>
        </w:rPr>
        <w:t>- составить перечень водоемов, не пригодных к купанию граждан по гигиеническим требованиям к зонам рекреации водных объектов (ГОСТ 17.1.5.02-80) и требованиям по обеспечению безопасности людей;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114D3">
        <w:rPr>
          <w:rFonts w:ascii="Times New Roman" w:hAnsi="Times New Roman"/>
          <w:sz w:val="28"/>
          <w:szCs w:val="28"/>
        </w:rPr>
        <w:t>- определить водоем (его участок), на которых разрешено купание граждан;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114D3">
        <w:rPr>
          <w:rFonts w:ascii="Times New Roman" w:hAnsi="Times New Roman"/>
          <w:sz w:val="28"/>
          <w:szCs w:val="28"/>
        </w:rPr>
        <w:t xml:space="preserve">- данные довести до населения через администрацию </w:t>
      </w:r>
      <w:r>
        <w:rPr>
          <w:rFonts w:ascii="Times New Roman" w:hAnsi="Times New Roman"/>
          <w:sz w:val="28"/>
          <w:szCs w:val="28"/>
        </w:rPr>
        <w:t xml:space="preserve">Новочановского </w:t>
      </w:r>
      <w:r w:rsidRPr="003114D3">
        <w:rPr>
          <w:rFonts w:ascii="Times New Roman" w:hAnsi="Times New Roman"/>
          <w:sz w:val="28"/>
          <w:szCs w:val="28"/>
        </w:rPr>
        <w:t>сельсовета путем изготовления и расклеивания краткой информации в местах массового нахождения людей (объектах культуры, учебных заведениях, торговли, сельских сходах);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3114D3">
        <w:rPr>
          <w:rFonts w:ascii="Times New Roman" w:hAnsi="Times New Roman"/>
          <w:sz w:val="28"/>
          <w:szCs w:val="28"/>
        </w:rPr>
        <w:t>- провести проверку водоемов, пригодных для пребывания граждан, на предмет их соответствия условиям и требованиям по обеспечению безопасности людей;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3114D3">
        <w:rPr>
          <w:rFonts w:ascii="Times New Roman" w:hAnsi="Times New Roman"/>
          <w:sz w:val="28"/>
          <w:szCs w:val="28"/>
        </w:rPr>
        <w:t>- ограничить и запретить купание на водоемах, не соответствующих  гигиенически требованиям к пребыванию людей на них (ГОСТ 17.1.5.02-80) и требованиям по</w:t>
      </w:r>
      <w:r>
        <w:rPr>
          <w:rFonts w:ascii="Times New Roman" w:hAnsi="Times New Roman"/>
          <w:sz w:val="28"/>
          <w:szCs w:val="28"/>
        </w:rPr>
        <w:t xml:space="preserve"> обеспечению безопасности людей.                                           </w:t>
      </w:r>
      <w:r w:rsidRPr="003114D3">
        <w:rPr>
          <w:rFonts w:ascii="Times New Roman" w:hAnsi="Times New Roman"/>
          <w:sz w:val="28"/>
          <w:szCs w:val="28"/>
        </w:rPr>
        <w:t>3. Специалистам администрации: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3114D3">
        <w:rPr>
          <w:rFonts w:ascii="Times New Roman" w:hAnsi="Times New Roman"/>
          <w:sz w:val="28"/>
          <w:szCs w:val="28"/>
        </w:rPr>
        <w:t xml:space="preserve">- довести до руководителей сельскохозяйственных предприятий и граждан </w:t>
      </w:r>
      <w:r>
        <w:rPr>
          <w:rFonts w:ascii="Times New Roman" w:hAnsi="Times New Roman"/>
          <w:sz w:val="28"/>
          <w:szCs w:val="28"/>
        </w:rPr>
        <w:t>администрации Новочановского сельсовета</w:t>
      </w:r>
      <w:r w:rsidRPr="003114D3">
        <w:rPr>
          <w:rFonts w:ascii="Times New Roman" w:hAnsi="Times New Roman"/>
          <w:sz w:val="28"/>
          <w:szCs w:val="28"/>
        </w:rPr>
        <w:t xml:space="preserve"> какие водоемы или их уча</w:t>
      </w:r>
      <w:r>
        <w:rPr>
          <w:rFonts w:ascii="Times New Roman" w:hAnsi="Times New Roman"/>
          <w:sz w:val="28"/>
          <w:szCs w:val="28"/>
        </w:rPr>
        <w:t xml:space="preserve">стки запрещены для выгула скота.                                                                                      </w:t>
      </w:r>
      <w:r w:rsidRPr="003114D3">
        <w:rPr>
          <w:rFonts w:ascii="Times New Roman" w:hAnsi="Times New Roman"/>
          <w:sz w:val="28"/>
          <w:szCs w:val="28"/>
        </w:rPr>
        <w:t>4. Контроль за выполнением постановления оставляю за собой.</w:t>
      </w:r>
    </w:p>
    <w:p w:rsidR="006B600A" w:rsidRDefault="006B600A" w:rsidP="00EF24FB">
      <w:pPr>
        <w:rPr>
          <w:rFonts w:ascii="Times New Roman" w:hAnsi="Times New Roman"/>
          <w:sz w:val="28"/>
          <w:szCs w:val="28"/>
        </w:rPr>
      </w:pPr>
    </w:p>
    <w:p w:rsidR="006B600A" w:rsidRDefault="006B600A" w:rsidP="00EF24FB">
      <w:pPr>
        <w:rPr>
          <w:rFonts w:ascii="Times New Roman" w:hAnsi="Times New Roman"/>
          <w:sz w:val="28"/>
          <w:szCs w:val="28"/>
        </w:rPr>
      </w:pPr>
    </w:p>
    <w:p w:rsidR="006B600A" w:rsidRPr="003114D3" w:rsidRDefault="006B600A" w:rsidP="00EF24FB">
      <w:pPr>
        <w:rPr>
          <w:rFonts w:ascii="Times New Roman" w:hAnsi="Times New Roman"/>
          <w:sz w:val="28"/>
          <w:szCs w:val="28"/>
        </w:rPr>
      </w:pPr>
      <w:r w:rsidRPr="003114D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Новочановского </w:t>
      </w:r>
      <w:r w:rsidRPr="003114D3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3114D3">
        <w:rPr>
          <w:rFonts w:ascii="Times New Roman" w:hAnsi="Times New Roman"/>
          <w:sz w:val="28"/>
          <w:szCs w:val="28"/>
        </w:rPr>
        <w:t xml:space="preserve">Барабинского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3114D3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</w:t>
      </w:r>
      <w:r>
        <w:rPr>
          <w:rFonts w:ascii="Times New Roman" w:hAnsi="Times New Roman"/>
          <w:sz w:val="28"/>
          <w:szCs w:val="28"/>
        </w:rPr>
        <w:t>М.А. Полухов</w:t>
      </w:r>
    </w:p>
    <w:p w:rsidR="006B600A" w:rsidRPr="003114D3" w:rsidRDefault="006B600A" w:rsidP="00EF24FB">
      <w:pPr>
        <w:rPr>
          <w:rFonts w:ascii="Times New Roman" w:hAnsi="Times New Roman"/>
          <w:sz w:val="28"/>
          <w:szCs w:val="28"/>
        </w:rPr>
      </w:pPr>
    </w:p>
    <w:p w:rsidR="006B600A" w:rsidRPr="003114D3" w:rsidRDefault="006B600A" w:rsidP="00EF24FB">
      <w:pPr>
        <w:rPr>
          <w:rFonts w:ascii="Times New Roman" w:hAnsi="Times New Roman"/>
          <w:sz w:val="28"/>
          <w:szCs w:val="28"/>
        </w:rPr>
      </w:pPr>
    </w:p>
    <w:p w:rsidR="006B600A" w:rsidRDefault="006B600A" w:rsidP="004E3B9D">
      <w:pPr>
        <w:jc w:val="right"/>
        <w:rPr>
          <w:rFonts w:ascii="Times New Roman" w:hAnsi="Times New Roman"/>
          <w:sz w:val="24"/>
          <w:szCs w:val="24"/>
        </w:rPr>
      </w:pPr>
    </w:p>
    <w:p w:rsidR="006B600A" w:rsidRDefault="006B600A" w:rsidP="004E3B9D">
      <w:pPr>
        <w:jc w:val="right"/>
        <w:rPr>
          <w:rFonts w:ascii="Times New Roman" w:hAnsi="Times New Roman"/>
          <w:sz w:val="24"/>
          <w:szCs w:val="24"/>
        </w:rPr>
      </w:pPr>
    </w:p>
    <w:p w:rsidR="006B600A" w:rsidRDefault="006B600A" w:rsidP="004E3B9D">
      <w:pPr>
        <w:jc w:val="right"/>
        <w:rPr>
          <w:rFonts w:ascii="Times New Roman" w:hAnsi="Times New Roman"/>
          <w:sz w:val="24"/>
          <w:szCs w:val="24"/>
        </w:rPr>
      </w:pPr>
    </w:p>
    <w:p w:rsidR="006B600A" w:rsidRDefault="006B600A" w:rsidP="004E3B9D">
      <w:pPr>
        <w:jc w:val="right"/>
        <w:rPr>
          <w:rFonts w:ascii="Times New Roman" w:hAnsi="Times New Roman"/>
          <w:sz w:val="24"/>
          <w:szCs w:val="24"/>
        </w:rPr>
      </w:pPr>
    </w:p>
    <w:p w:rsidR="006B600A" w:rsidRDefault="006B600A" w:rsidP="004E3B9D">
      <w:pPr>
        <w:jc w:val="right"/>
        <w:rPr>
          <w:rFonts w:ascii="Times New Roman" w:hAnsi="Times New Roman"/>
          <w:sz w:val="24"/>
          <w:szCs w:val="24"/>
        </w:rPr>
      </w:pPr>
    </w:p>
    <w:p w:rsidR="006B600A" w:rsidRDefault="006B600A" w:rsidP="004E3B9D">
      <w:pPr>
        <w:jc w:val="right"/>
        <w:rPr>
          <w:rFonts w:ascii="Times New Roman" w:hAnsi="Times New Roman"/>
          <w:sz w:val="24"/>
          <w:szCs w:val="24"/>
        </w:rPr>
      </w:pPr>
    </w:p>
    <w:p w:rsidR="006B600A" w:rsidRPr="00416F0B" w:rsidRDefault="006B600A" w:rsidP="004E3B9D">
      <w:pPr>
        <w:jc w:val="right"/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>Приложение № 1</w:t>
      </w:r>
      <w:r>
        <w:rPr>
          <w:rFonts w:ascii="Times New Roman" w:hAnsi="Times New Roman"/>
          <w:small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416F0B">
        <w:rPr>
          <w:rFonts w:ascii="Times New Roman" w:hAnsi="Times New Roman"/>
          <w:smallCaps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mallCaps/>
          <w:sz w:val="24"/>
          <w:szCs w:val="24"/>
        </w:rPr>
        <w:t xml:space="preserve">                                                                                                    Новочановского </w:t>
      </w:r>
      <w:r w:rsidRPr="00416F0B">
        <w:rPr>
          <w:rFonts w:ascii="Times New Roman" w:hAnsi="Times New Roman"/>
          <w:smallCaps/>
          <w:sz w:val="24"/>
          <w:szCs w:val="24"/>
        </w:rPr>
        <w:t xml:space="preserve"> сельсовета</w:t>
      </w:r>
      <w:r>
        <w:rPr>
          <w:rFonts w:ascii="Times New Roman" w:hAnsi="Times New Roman"/>
          <w:smallCaps/>
          <w:sz w:val="24"/>
          <w:szCs w:val="24"/>
        </w:rPr>
        <w:t xml:space="preserve">                                                                                                             Барабинского района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</w:t>
      </w:r>
      <w:r w:rsidRPr="00416F0B">
        <w:rPr>
          <w:rFonts w:ascii="Times New Roman" w:hAnsi="Times New Roman"/>
          <w:smallCaps/>
          <w:sz w:val="24"/>
          <w:szCs w:val="24"/>
        </w:rPr>
        <w:t>от 12.01.2015 года № 1</w:t>
      </w:r>
    </w:p>
    <w:p w:rsidR="006B600A" w:rsidRPr="00416F0B" w:rsidRDefault="006B600A" w:rsidP="003114D3">
      <w:pPr>
        <w:jc w:val="center"/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>Основные направления деятельности органов</w:t>
      </w:r>
      <w:r>
        <w:rPr>
          <w:rFonts w:ascii="Times New Roman" w:hAnsi="Times New Roman"/>
          <w:smallCaps/>
          <w:sz w:val="24"/>
          <w:szCs w:val="24"/>
        </w:rPr>
        <w:t xml:space="preserve"> </w:t>
      </w:r>
      <w:r w:rsidRPr="00416F0B">
        <w:rPr>
          <w:rFonts w:ascii="Times New Roman" w:hAnsi="Times New Roman"/>
          <w:smallCaps/>
          <w:sz w:val="24"/>
          <w:szCs w:val="24"/>
        </w:rPr>
        <w:t xml:space="preserve"> местного самоуправления </w:t>
      </w:r>
      <w:r>
        <w:rPr>
          <w:rFonts w:ascii="Times New Roman" w:hAnsi="Times New Roman"/>
          <w:smallCaps/>
          <w:sz w:val="24"/>
          <w:szCs w:val="24"/>
        </w:rPr>
        <w:t>Новочановского сельсовета Барабинского района Новосибирской области</w:t>
      </w:r>
      <w:r w:rsidRPr="00416F0B">
        <w:rPr>
          <w:rFonts w:ascii="Times New Roman" w:hAnsi="Times New Roman"/>
          <w:smallCaps/>
          <w:sz w:val="24"/>
          <w:szCs w:val="24"/>
        </w:rPr>
        <w:t xml:space="preserve"> в решении вопросов обеспечения безопасности людей на водных объектах, </w:t>
      </w:r>
      <w:r>
        <w:rPr>
          <w:rFonts w:ascii="Times New Roman" w:hAnsi="Times New Roman"/>
          <w:smallCaps/>
          <w:sz w:val="24"/>
          <w:szCs w:val="24"/>
        </w:rPr>
        <w:t xml:space="preserve">                             </w:t>
      </w:r>
      <w:r w:rsidRPr="00416F0B">
        <w:rPr>
          <w:rFonts w:ascii="Times New Roman" w:hAnsi="Times New Roman"/>
          <w:smallCaps/>
          <w:sz w:val="24"/>
          <w:szCs w:val="24"/>
        </w:rPr>
        <w:t>охране их жизни и здоровья</w:t>
      </w:r>
    </w:p>
    <w:p w:rsidR="006B600A" w:rsidRPr="00416F0B" w:rsidRDefault="006B600A" w:rsidP="00EF24FB">
      <w:pPr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ab/>
        <w:t xml:space="preserve">Глава </w:t>
      </w:r>
      <w:r>
        <w:rPr>
          <w:rFonts w:ascii="Times New Roman" w:hAnsi="Times New Roman"/>
          <w:smallCaps/>
          <w:sz w:val="24"/>
          <w:szCs w:val="24"/>
        </w:rPr>
        <w:t xml:space="preserve">Новочановского сельсовета Барабинского района Новосибирской области </w:t>
      </w:r>
      <w:r w:rsidRPr="00416F0B">
        <w:rPr>
          <w:rFonts w:ascii="Times New Roman" w:hAnsi="Times New Roman"/>
          <w:smallCaps/>
          <w:sz w:val="24"/>
          <w:szCs w:val="24"/>
        </w:rPr>
        <w:t>(далее – глава МО) отвечает за обеспечение безопасной эксплуатации водных объектов и безопасности людей на внутренних водоемах в границах поселения.</w:t>
      </w:r>
    </w:p>
    <w:p w:rsidR="006B600A" w:rsidRPr="00416F0B" w:rsidRDefault="006B600A" w:rsidP="00EF24FB">
      <w:pPr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      </w:t>
      </w:r>
      <w:r w:rsidRPr="00416F0B">
        <w:rPr>
          <w:rFonts w:ascii="Times New Roman" w:hAnsi="Times New Roman"/>
          <w:smallCaps/>
          <w:sz w:val="24"/>
          <w:szCs w:val="24"/>
        </w:rPr>
        <w:t>Глава МО в соответствии с полномочиями, определяемыми Федеральным законом РФ от 06 октября 2003 года № 131-ФЗ «Об общих принципах организации  местного самоуправления в Российской Федерации»:</w:t>
      </w:r>
    </w:p>
    <w:p w:rsidR="006B600A" w:rsidRPr="00416F0B" w:rsidRDefault="006B600A" w:rsidP="003114D3">
      <w:pPr>
        <w:pStyle w:val="ListParagraph"/>
        <w:numPr>
          <w:ilvl w:val="0"/>
          <w:numId w:val="1"/>
        </w:numPr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>Организует  проведение мероприятий  по обеспечению безопасной эксплуатации водных объектов, безопасности людей, охране их жизни и здоровья на внутренних водоемах в границах поселения.</w:t>
      </w:r>
    </w:p>
    <w:p w:rsidR="006B600A" w:rsidRPr="00416F0B" w:rsidRDefault="006B600A" w:rsidP="003114D3">
      <w:pPr>
        <w:pStyle w:val="ListParagraph"/>
        <w:numPr>
          <w:ilvl w:val="0"/>
          <w:numId w:val="1"/>
        </w:numPr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>Организует информирование о чрезвычайных ситуациях, связанных с авариями, происшествиями с маломерными судами, несчастными случаями с людьми на водоемах в границах поселения.</w:t>
      </w:r>
    </w:p>
    <w:p w:rsidR="006B600A" w:rsidRPr="00416F0B" w:rsidRDefault="006B600A" w:rsidP="003114D3">
      <w:pPr>
        <w:pStyle w:val="ListParagraph"/>
        <w:numPr>
          <w:ilvl w:val="0"/>
          <w:numId w:val="1"/>
        </w:numPr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>Определяет меры содействия государственной инспекции по маломерным судам МЧС России по Новосибирской области по Барабинскому району (Булучевский Николай Иванович, тел. 2-18-78) в осуществлении учета и ежегодного технического освидетельствования водных объектов на территории поселения.</w:t>
      </w:r>
    </w:p>
    <w:p w:rsidR="006B600A" w:rsidRPr="00416F0B" w:rsidRDefault="006B600A" w:rsidP="003114D3">
      <w:pPr>
        <w:pStyle w:val="ListParagraph"/>
        <w:numPr>
          <w:ilvl w:val="0"/>
          <w:numId w:val="1"/>
        </w:numPr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>организует и обеспечивает подготовку руководителей и обучение специалистов-спасателей муниципальных сезонных спасателей постов (групп) и станций вопросам обеспечения безопасности людей на воде.</w:t>
      </w:r>
    </w:p>
    <w:p w:rsidR="006B600A" w:rsidRPr="00416F0B" w:rsidRDefault="006B600A" w:rsidP="003114D3">
      <w:pPr>
        <w:pStyle w:val="ListParagraph"/>
        <w:numPr>
          <w:ilvl w:val="0"/>
          <w:numId w:val="1"/>
        </w:numPr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>определяет порядок участия муниципальных спасательных постов (групп) и станций в осуществлении работ, проводимых профессиональными поисково-спасательными формированиями (на воде) по поиску и спасанию людей на водоемах в границах поселения.</w:t>
      </w:r>
    </w:p>
    <w:p w:rsidR="006B600A" w:rsidRPr="00416F0B" w:rsidRDefault="006B600A" w:rsidP="003114D3">
      <w:pPr>
        <w:pStyle w:val="ListParagraph"/>
        <w:numPr>
          <w:ilvl w:val="0"/>
          <w:numId w:val="1"/>
        </w:numPr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>организует проведение мероприятий по предупреждению и ликвидации ситуаций на водоемах в границах поселения.</w:t>
      </w:r>
    </w:p>
    <w:p w:rsidR="006B600A" w:rsidRPr="00416F0B" w:rsidRDefault="006B600A" w:rsidP="003114D3">
      <w:pPr>
        <w:pStyle w:val="ListParagraph"/>
        <w:numPr>
          <w:ilvl w:val="0"/>
          <w:numId w:val="1"/>
        </w:numPr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>определяет порядок взаимодействия с профессиональными поисково-спасательными формированиями, территориальными органами  государственной инспекции по маломерным судам и иными подразделениями МЧС России по НСО в Барабинском районе, осуществляющими на территории поселения государственный технический надзор, регистрационную работу, патрульную службу, освидетельствование маломерных судов и другие функции в области пользования маломерными судами, безопасного содержания водных объектов и обеспечения безопасности людей на воде.</w:t>
      </w:r>
    </w:p>
    <w:p w:rsidR="006B600A" w:rsidRPr="00416F0B" w:rsidRDefault="006B600A" w:rsidP="003114D3">
      <w:pPr>
        <w:pStyle w:val="ListParagraph"/>
        <w:numPr>
          <w:ilvl w:val="0"/>
          <w:numId w:val="1"/>
        </w:numPr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>Совместно с органами  государственного санитарно-эпидемиологического надзора, экологами, инспекторскими подразделениями Центра ГИМС МЧС России по НСО организует обследование перед началом купального сезона дна водоемов до границ плавания и их очистку от водных растений, коряг, камней, стекла и другого на основе следующих рекомендаций:</w:t>
      </w:r>
    </w:p>
    <w:p w:rsidR="006B600A" w:rsidRPr="00416F0B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 xml:space="preserve">- площадь водного зеркала в месте купания при проточном водоеме должна обеспечивать не менее 5 кв.м. на одного купающегося, а на непроточном водоеме в 2-3 раза больше. На каждого человека должно приходиться не менее 2 кв.м. площади пляжа. В местах, отведенных для купания, не должно быть выхода грунтовых вод, водоворота, воронок и течения, превышающего </w:t>
      </w:r>
      <w:smartTag w:uri="urn:schemas-microsoft-com:office:smarttags" w:element="metricconverter">
        <w:smartTagPr>
          <w:attr w:name="ProductID" w:val="0,5 МЕТРА"/>
        </w:smartTagPr>
        <w:r w:rsidRPr="00416F0B">
          <w:rPr>
            <w:rFonts w:ascii="Times New Roman" w:hAnsi="Times New Roman"/>
            <w:smallCaps/>
            <w:sz w:val="24"/>
            <w:szCs w:val="24"/>
          </w:rPr>
          <w:t>0,5 метра</w:t>
        </w:r>
      </w:smartTag>
      <w:r w:rsidRPr="00416F0B">
        <w:rPr>
          <w:rFonts w:ascii="Times New Roman" w:hAnsi="Times New Roman"/>
          <w:smallCaps/>
          <w:sz w:val="24"/>
          <w:szCs w:val="24"/>
        </w:rPr>
        <w:t xml:space="preserve"> в секунду;</w:t>
      </w:r>
    </w:p>
    <w:p w:rsidR="006B600A" w:rsidRPr="00416F0B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>- зоны рекреации должны соответствовать санитарно-гигиеническим нормам и правилам перед началом и в период купального сезона;</w:t>
      </w:r>
    </w:p>
    <w:p w:rsidR="006B600A" w:rsidRPr="00416F0B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>- обеспечить проведение регулярных осмотров дна в местах купания;</w:t>
      </w:r>
    </w:p>
    <w:p w:rsidR="006B600A" w:rsidRPr="00416F0B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>- установить сроки купального сезона, разработать план мероприятий по обустройству мест массового отдыха населения у водных объектов.</w:t>
      </w:r>
    </w:p>
    <w:p w:rsidR="006B600A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  <w:r w:rsidRPr="00416F0B">
        <w:rPr>
          <w:rFonts w:ascii="Times New Roman" w:hAnsi="Times New Roman"/>
          <w:smallCaps/>
          <w:sz w:val="24"/>
          <w:szCs w:val="24"/>
        </w:rPr>
        <w:t xml:space="preserve">9. Согласовать (координировать) свои действия и принимаемые решения по данным вопросам с администрацией Барабинского района (через отдел по ГО, ЧС и ДДС, Пензин А.Л., тел.2-25-89). </w:t>
      </w:r>
    </w:p>
    <w:p w:rsidR="006B600A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35725C">
      <w:pPr>
        <w:ind w:left="360"/>
        <w:rPr>
          <w:rFonts w:ascii="Times New Roman" w:hAnsi="Times New Roman"/>
          <w:smallCaps/>
          <w:sz w:val="24"/>
          <w:szCs w:val="24"/>
        </w:rPr>
      </w:pPr>
    </w:p>
    <w:p w:rsidR="006B600A" w:rsidRPr="00416F0B" w:rsidRDefault="006B600A" w:rsidP="00674646">
      <w:pPr>
        <w:jc w:val="right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приложение № 2                                                                                                                                                                           </w:t>
      </w:r>
      <w:r w:rsidRPr="00674646">
        <w:rPr>
          <w:rFonts w:ascii="Times New Roman" w:hAnsi="Times New Roman"/>
          <w:smallCaps/>
          <w:sz w:val="24"/>
          <w:szCs w:val="24"/>
        </w:rPr>
        <w:t xml:space="preserve"> </w:t>
      </w:r>
      <w:r w:rsidRPr="00416F0B">
        <w:rPr>
          <w:rFonts w:ascii="Times New Roman" w:hAnsi="Times New Roman"/>
          <w:smallCaps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mallCaps/>
          <w:sz w:val="24"/>
          <w:szCs w:val="24"/>
        </w:rPr>
        <w:t xml:space="preserve">                                                                                                    Новочановского </w:t>
      </w:r>
      <w:r w:rsidRPr="00416F0B">
        <w:rPr>
          <w:rFonts w:ascii="Times New Roman" w:hAnsi="Times New Roman"/>
          <w:smallCaps/>
          <w:sz w:val="24"/>
          <w:szCs w:val="24"/>
        </w:rPr>
        <w:t xml:space="preserve"> сельсовета</w:t>
      </w:r>
      <w:r>
        <w:rPr>
          <w:rFonts w:ascii="Times New Roman" w:hAnsi="Times New Roman"/>
          <w:smallCaps/>
          <w:sz w:val="24"/>
          <w:szCs w:val="24"/>
        </w:rPr>
        <w:t xml:space="preserve">                                                                                                             Барабинского района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</w:t>
      </w:r>
      <w:r w:rsidRPr="00416F0B">
        <w:rPr>
          <w:rFonts w:ascii="Times New Roman" w:hAnsi="Times New Roman"/>
          <w:smallCaps/>
          <w:sz w:val="24"/>
          <w:szCs w:val="24"/>
        </w:rPr>
        <w:t>от 12.01.2015 года № 1</w:t>
      </w:r>
    </w:p>
    <w:p w:rsidR="006B600A" w:rsidRDefault="006B600A" w:rsidP="00751046">
      <w:pPr>
        <w:ind w:left="360"/>
        <w:jc w:val="right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РЕЕСТР</w:t>
      </w: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пляжей и мест массового (неорганизованного) отдыха населения на водных объектах Новочановского сельсовета                                                                                       Барабинского района Новосибирской области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4"/>
        <w:gridCol w:w="3588"/>
        <w:gridCol w:w="2341"/>
        <w:gridCol w:w="2328"/>
      </w:tblGrid>
      <w:tr w:rsidR="006B600A" w:rsidRPr="002F1BCF" w:rsidTr="002F1BCF">
        <w:tc>
          <w:tcPr>
            <w:tcW w:w="954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№ п/п</w:t>
            </w:r>
          </w:p>
        </w:tc>
        <w:tc>
          <w:tcPr>
            <w:tcW w:w="3588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населенный пункт, удаление от населенного пункта</w:t>
            </w:r>
          </w:p>
        </w:tc>
        <w:tc>
          <w:tcPr>
            <w:tcW w:w="2341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328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примерное количество отдыхающих (в сутки)</w:t>
            </w:r>
          </w:p>
        </w:tc>
      </w:tr>
      <w:tr w:rsidR="006B600A" w:rsidRPr="002F1BCF" w:rsidTr="002F1BCF">
        <w:tc>
          <w:tcPr>
            <w:tcW w:w="954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3588" w:type="dxa"/>
          </w:tcPr>
          <w:p w:rsidR="006B600A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д. Кармакла</w:t>
            </w: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 xml:space="preserve"> км</w:t>
            </w:r>
          </w:p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 в районе «Фарватора»</w:t>
            </w:r>
          </w:p>
        </w:tc>
        <w:tc>
          <w:tcPr>
            <w:tcW w:w="2341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озеро Сартлан</w:t>
            </w:r>
          </w:p>
        </w:tc>
        <w:tc>
          <w:tcPr>
            <w:tcW w:w="2328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60-100</w:t>
            </w:r>
          </w:p>
        </w:tc>
      </w:tr>
    </w:tbl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p w:rsidR="006B600A" w:rsidRPr="00416F0B" w:rsidRDefault="006B600A" w:rsidP="00674646">
      <w:pPr>
        <w:jc w:val="right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приложение № 3                                                                                                                                                                             </w:t>
      </w:r>
      <w:r w:rsidRPr="00674646">
        <w:rPr>
          <w:rFonts w:ascii="Times New Roman" w:hAnsi="Times New Roman"/>
          <w:smallCaps/>
          <w:sz w:val="24"/>
          <w:szCs w:val="24"/>
        </w:rPr>
        <w:t xml:space="preserve"> </w:t>
      </w:r>
      <w:r w:rsidRPr="00416F0B">
        <w:rPr>
          <w:rFonts w:ascii="Times New Roman" w:hAnsi="Times New Roman"/>
          <w:smallCaps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mallCaps/>
          <w:sz w:val="24"/>
          <w:szCs w:val="24"/>
        </w:rPr>
        <w:t xml:space="preserve">                                                                                                    Новочановского </w:t>
      </w:r>
      <w:r w:rsidRPr="00416F0B">
        <w:rPr>
          <w:rFonts w:ascii="Times New Roman" w:hAnsi="Times New Roman"/>
          <w:smallCaps/>
          <w:sz w:val="24"/>
          <w:szCs w:val="24"/>
        </w:rPr>
        <w:t xml:space="preserve"> сельсовета</w:t>
      </w:r>
      <w:r>
        <w:rPr>
          <w:rFonts w:ascii="Times New Roman" w:hAnsi="Times New Roman"/>
          <w:smallCaps/>
          <w:sz w:val="24"/>
          <w:szCs w:val="24"/>
        </w:rPr>
        <w:t xml:space="preserve">                                                                                                             Барабинского района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</w:t>
      </w:r>
      <w:r w:rsidRPr="00416F0B">
        <w:rPr>
          <w:rFonts w:ascii="Times New Roman" w:hAnsi="Times New Roman"/>
          <w:smallCaps/>
          <w:sz w:val="24"/>
          <w:szCs w:val="24"/>
        </w:rPr>
        <w:t>от 12.01.2015 года № 1</w:t>
      </w: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ПЛАН</w:t>
      </w:r>
    </w:p>
    <w:p w:rsidR="006B600A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мероприятий по обеспечению безопасности людей на водных объектах на территории Новочановского сельсовета Барабинского района в 2015 году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3808"/>
        <w:gridCol w:w="2316"/>
        <w:gridCol w:w="2346"/>
      </w:tblGrid>
      <w:tr w:rsidR="006B600A" w:rsidRPr="002F1BCF" w:rsidTr="002F1BCF">
        <w:tc>
          <w:tcPr>
            <w:tcW w:w="741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№ п/п</w:t>
            </w:r>
          </w:p>
        </w:tc>
        <w:tc>
          <w:tcPr>
            <w:tcW w:w="3808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мероприятие</w:t>
            </w:r>
          </w:p>
        </w:tc>
        <w:tc>
          <w:tcPr>
            <w:tcW w:w="2316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сроки исполнения</w:t>
            </w:r>
          </w:p>
        </w:tc>
        <w:tc>
          <w:tcPr>
            <w:tcW w:w="2346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ответственные исполнители</w:t>
            </w:r>
          </w:p>
        </w:tc>
      </w:tr>
      <w:tr w:rsidR="006B600A" w:rsidRPr="002F1BCF" w:rsidTr="002F1BCF">
        <w:tc>
          <w:tcPr>
            <w:tcW w:w="741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3808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согласование порядка проведения водных спортивных соревнований, экскурсий и порядка обеспечения мер безопасности при их проведении</w:t>
            </w:r>
          </w:p>
        </w:tc>
        <w:tc>
          <w:tcPr>
            <w:tcW w:w="2316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май-август</w:t>
            </w:r>
          </w:p>
        </w:tc>
        <w:tc>
          <w:tcPr>
            <w:tcW w:w="2346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Новочановского </w:t>
            </w: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сельсовета</w:t>
            </w:r>
          </w:p>
        </w:tc>
      </w:tr>
      <w:tr w:rsidR="006B600A" w:rsidRPr="002F1BCF" w:rsidTr="002F1BCF">
        <w:tc>
          <w:tcPr>
            <w:tcW w:w="741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3808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организация и осуществление контроля за принятием необходимых мер по обеспечению безопасности населения в неорганизованных местах отдыха на воде (установка предупреждающих щитов)</w:t>
            </w:r>
          </w:p>
        </w:tc>
        <w:tc>
          <w:tcPr>
            <w:tcW w:w="2316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до 25.05.2015 года</w:t>
            </w:r>
          </w:p>
        </w:tc>
        <w:tc>
          <w:tcPr>
            <w:tcW w:w="2346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Новочановского </w:t>
            </w: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сельсовета</w:t>
            </w:r>
          </w:p>
        </w:tc>
      </w:tr>
      <w:tr w:rsidR="006B600A" w:rsidRPr="002F1BCF" w:rsidTr="002F1BCF">
        <w:tc>
          <w:tcPr>
            <w:tcW w:w="741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3808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 xml:space="preserve">разработка и размещение информационного стенда в здании администрации 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Новочановского </w:t>
            </w: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 xml:space="preserve"> сельсовета</w:t>
            </w:r>
          </w:p>
        </w:tc>
        <w:tc>
          <w:tcPr>
            <w:tcW w:w="2316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 xml:space="preserve"> до 01.06.2015 г.</w:t>
            </w:r>
          </w:p>
        </w:tc>
        <w:tc>
          <w:tcPr>
            <w:tcW w:w="2346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 xml:space="preserve">специалисты администрации 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Новочановского </w:t>
            </w: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сельсовета</w:t>
            </w:r>
          </w:p>
        </w:tc>
      </w:tr>
      <w:tr w:rsidR="006B600A" w:rsidRPr="002F1BCF" w:rsidTr="002F1BCF">
        <w:tc>
          <w:tcPr>
            <w:tcW w:w="741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3808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проведение информационных мероприятий с целью профилактического предупреждения гибели людей на водных объектах путем вывешивания материала в местах массового пребывания людей, выступления на сходах граждан</w:t>
            </w:r>
          </w:p>
        </w:tc>
        <w:tc>
          <w:tcPr>
            <w:tcW w:w="2316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в течение года</w:t>
            </w:r>
          </w:p>
        </w:tc>
        <w:tc>
          <w:tcPr>
            <w:tcW w:w="2346" w:type="dxa"/>
          </w:tcPr>
          <w:p w:rsidR="006B600A" w:rsidRPr="002F1BCF" w:rsidRDefault="006B600A" w:rsidP="002F1BCF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Новочановского </w:t>
            </w: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>сельсовета, работники МКУ КДО «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>Свет очага</w:t>
            </w: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Новочановского </w:t>
            </w:r>
            <w:r w:rsidRPr="002F1BCF">
              <w:rPr>
                <w:rFonts w:ascii="Times New Roman" w:hAnsi="Times New Roman"/>
                <w:smallCaps/>
                <w:sz w:val="24"/>
                <w:szCs w:val="24"/>
              </w:rPr>
              <w:t xml:space="preserve"> сельсовета</w:t>
            </w:r>
            <w:bookmarkStart w:id="0" w:name="_GoBack"/>
            <w:bookmarkEnd w:id="0"/>
          </w:p>
        </w:tc>
      </w:tr>
    </w:tbl>
    <w:p w:rsidR="006B600A" w:rsidRPr="00416F0B" w:rsidRDefault="006B600A" w:rsidP="00751046">
      <w:pPr>
        <w:ind w:left="360"/>
        <w:jc w:val="center"/>
        <w:rPr>
          <w:rFonts w:ascii="Times New Roman" w:hAnsi="Times New Roman"/>
          <w:smallCaps/>
          <w:sz w:val="24"/>
          <w:szCs w:val="24"/>
        </w:rPr>
      </w:pPr>
    </w:p>
    <w:sectPr w:rsidR="006B600A" w:rsidRPr="00416F0B" w:rsidSect="002E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801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D147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1ED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DC9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C41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F1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0AD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96A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4E2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567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95235"/>
    <w:multiLevelType w:val="hybridMultilevel"/>
    <w:tmpl w:val="5A02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0EE"/>
    <w:rsid w:val="001A4F7D"/>
    <w:rsid w:val="001F5A5A"/>
    <w:rsid w:val="002E6546"/>
    <w:rsid w:val="002F1BCF"/>
    <w:rsid w:val="003114D3"/>
    <w:rsid w:val="003479A0"/>
    <w:rsid w:val="0035725C"/>
    <w:rsid w:val="003F0C0C"/>
    <w:rsid w:val="00416F0B"/>
    <w:rsid w:val="004E3B9D"/>
    <w:rsid w:val="00674646"/>
    <w:rsid w:val="006B600A"/>
    <w:rsid w:val="0073335B"/>
    <w:rsid w:val="00751046"/>
    <w:rsid w:val="007A1A06"/>
    <w:rsid w:val="0099036A"/>
    <w:rsid w:val="00A430EE"/>
    <w:rsid w:val="00A618AC"/>
    <w:rsid w:val="00AD51E2"/>
    <w:rsid w:val="00BD6144"/>
    <w:rsid w:val="00EF24FB"/>
    <w:rsid w:val="00F5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14D3"/>
    <w:pPr>
      <w:ind w:left="720"/>
      <w:contextualSpacing/>
    </w:pPr>
  </w:style>
  <w:style w:type="table" w:styleId="TableGrid">
    <w:name w:val="Table Grid"/>
    <w:basedOn w:val="TableNormal"/>
    <w:uiPriority w:val="99"/>
    <w:rsid w:val="007510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7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36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6</Pages>
  <Words>1722</Words>
  <Characters>9817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2015-01-20T05:20:00Z</cp:lastPrinted>
  <dcterms:created xsi:type="dcterms:W3CDTF">2015-01-12T08:53:00Z</dcterms:created>
  <dcterms:modified xsi:type="dcterms:W3CDTF">2015-01-20T05:22:00Z</dcterms:modified>
</cp:coreProperties>
</file>