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9E" w:rsidRPr="009A55BE" w:rsidRDefault="0031049E" w:rsidP="00B46BFC">
      <w:pPr>
        <w:jc w:val="center"/>
        <w:rPr>
          <w:b/>
          <w:sz w:val="28"/>
          <w:szCs w:val="28"/>
        </w:rPr>
      </w:pPr>
      <w:r w:rsidRPr="009A55BE">
        <w:rPr>
          <w:b/>
          <w:sz w:val="28"/>
          <w:szCs w:val="28"/>
        </w:rPr>
        <w:t>АДМИНИСТРАЦИЯ</w:t>
      </w:r>
      <w:r w:rsidRPr="009A55BE">
        <w:rPr>
          <w:b/>
          <w:sz w:val="28"/>
          <w:szCs w:val="28"/>
        </w:rPr>
        <w:br/>
        <w:t>НОВОЧАНОВСКОГО СЕЛЬСОВЕТА</w:t>
      </w:r>
      <w:r w:rsidRPr="009A55BE">
        <w:rPr>
          <w:b/>
          <w:sz w:val="28"/>
          <w:szCs w:val="28"/>
        </w:rPr>
        <w:br/>
        <w:t>БАРАБИНСКОГО РАЙОНА</w:t>
      </w:r>
      <w:r w:rsidRPr="009A55BE">
        <w:rPr>
          <w:b/>
          <w:sz w:val="28"/>
          <w:szCs w:val="28"/>
        </w:rPr>
        <w:br/>
        <w:t>НОВОСИБИРСКОЙ ОБЛАСТИ</w:t>
      </w:r>
    </w:p>
    <w:p w:rsidR="0031049E" w:rsidRPr="009A55BE" w:rsidRDefault="0031049E" w:rsidP="00B46BFC">
      <w:pPr>
        <w:jc w:val="center"/>
        <w:rPr>
          <w:b/>
          <w:sz w:val="28"/>
          <w:szCs w:val="28"/>
        </w:rPr>
      </w:pPr>
    </w:p>
    <w:p w:rsidR="0031049E" w:rsidRPr="009A55BE" w:rsidRDefault="0031049E" w:rsidP="00B46BFC">
      <w:pPr>
        <w:jc w:val="center"/>
        <w:rPr>
          <w:b/>
          <w:sz w:val="28"/>
          <w:szCs w:val="28"/>
        </w:rPr>
      </w:pPr>
      <w:r w:rsidRPr="009A55BE">
        <w:rPr>
          <w:b/>
          <w:sz w:val="28"/>
          <w:szCs w:val="28"/>
        </w:rPr>
        <w:t>ПОСТАНОВЛЕНИЕ</w:t>
      </w:r>
    </w:p>
    <w:p w:rsidR="0031049E" w:rsidRPr="009A55BE" w:rsidRDefault="0031049E" w:rsidP="00C245CA">
      <w:pPr>
        <w:rPr>
          <w:b/>
          <w:sz w:val="28"/>
          <w:szCs w:val="28"/>
        </w:rPr>
      </w:pPr>
    </w:p>
    <w:p w:rsidR="0031049E" w:rsidRDefault="0031049E" w:rsidP="00C245CA">
      <w:pPr>
        <w:rPr>
          <w:b/>
          <w:sz w:val="28"/>
          <w:szCs w:val="28"/>
        </w:rPr>
      </w:pPr>
      <w:r w:rsidRPr="009A55BE">
        <w:rPr>
          <w:b/>
          <w:sz w:val="28"/>
          <w:szCs w:val="28"/>
        </w:rPr>
        <w:t>от 14.03.2014</w:t>
      </w:r>
      <w:r>
        <w:rPr>
          <w:b/>
          <w:sz w:val="28"/>
          <w:szCs w:val="28"/>
        </w:rPr>
        <w:t xml:space="preserve"> </w:t>
      </w:r>
      <w:r w:rsidRPr="009A55B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9A55BE">
        <w:rPr>
          <w:b/>
          <w:sz w:val="28"/>
          <w:szCs w:val="28"/>
        </w:rPr>
        <w:t xml:space="preserve">                                                                               № 1</w:t>
      </w:r>
      <w:r>
        <w:rPr>
          <w:b/>
          <w:sz w:val="28"/>
          <w:szCs w:val="28"/>
        </w:rPr>
        <w:t>3</w:t>
      </w:r>
    </w:p>
    <w:p w:rsidR="0031049E" w:rsidRPr="009A55BE" w:rsidRDefault="0031049E" w:rsidP="009A5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Новочановское</w:t>
      </w:r>
    </w:p>
    <w:p w:rsidR="0031049E" w:rsidRDefault="0031049E" w:rsidP="00C245CA">
      <w:pPr>
        <w:rPr>
          <w:sz w:val="28"/>
          <w:szCs w:val="28"/>
        </w:rPr>
      </w:pPr>
    </w:p>
    <w:p w:rsidR="0031049E" w:rsidRDefault="0031049E" w:rsidP="00B4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 публичных слушаний по проекту правил землепользования и застройки на территории Новочановского сельсовета Барабинского района Новосибирской области</w:t>
      </w:r>
    </w:p>
    <w:p w:rsidR="0031049E" w:rsidRDefault="0031049E" w:rsidP="00C245CA">
      <w:pPr>
        <w:rPr>
          <w:b/>
          <w:sz w:val="28"/>
          <w:szCs w:val="28"/>
        </w:rPr>
      </w:pPr>
    </w:p>
    <w:p w:rsidR="0031049E" w:rsidRDefault="0031049E" w:rsidP="00B46BFC">
      <w:pPr>
        <w:jc w:val="both"/>
      </w:pPr>
      <w:r>
        <w:t xml:space="preserve">        </w:t>
      </w:r>
      <w:r w:rsidRPr="00EF4C3B">
        <w:t xml:space="preserve">В соответствии с ч. 2 ст. 28 Федерального закона от 06.10.2003г № 131 –ФЗ «Об общих принципах организации местного самоуправления в Российской Федерации»,  Положения «О порядке </w:t>
      </w:r>
      <w:r>
        <w:t xml:space="preserve">организации и </w:t>
      </w:r>
      <w:r w:rsidRPr="00EF4C3B">
        <w:t>проведения публичных слушаний в</w:t>
      </w:r>
      <w:r>
        <w:t xml:space="preserve"> Новочановском</w:t>
      </w:r>
      <w:r w:rsidRPr="00EF4C3B">
        <w:t xml:space="preserve"> сельсовете Барабинского района Новосибирс</w:t>
      </w:r>
      <w:r>
        <w:t>кой области» принятым решением 4</w:t>
      </w:r>
      <w:r w:rsidRPr="00EF4C3B">
        <w:t xml:space="preserve"> сессии от 2</w:t>
      </w:r>
      <w:r>
        <w:t>1</w:t>
      </w:r>
      <w:r w:rsidRPr="00EF4C3B">
        <w:t>.09.2005 г</w:t>
      </w:r>
      <w:r>
        <w:t>.</w:t>
      </w:r>
      <w:r w:rsidRPr="00EF4C3B">
        <w:t xml:space="preserve">, статьей 32  п. 20  Устава </w:t>
      </w:r>
      <w:r>
        <w:t>Новочановского</w:t>
      </w:r>
      <w:r w:rsidRPr="00EF4C3B">
        <w:t xml:space="preserve"> сельсовета Барабинског</w:t>
      </w:r>
      <w:r>
        <w:t xml:space="preserve">о  района Новосибирской области, </w:t>
      </w:r>
    </w:p>
    <w:p w:rsidR="0031049E" w:rsidRPr="00EF4C3B" w:rsidRDefault="0031049E" w:rsidP="00B46BFC">
      <w:pPr>
        <w:jc w:val="both"/>
      </w:pPr>
    </w:p>
    <w:p w:rsidR="0031049E" w:rsidRPr="009A55BE" w:rsidRDefault="0031049E" w:rsidP="00C245CA">
      <w:pPr>
        <w:rPr>
          <w:b/>
        </w:rPr>
      </w:pPr>
      <w:r w:rsidRPr="009A55BE">
        <w:rPr>
          <w:b/>
        </w:rPr>
        <w:t>ПОСТАНОВЛЯЮ:</w:t>
      </w:r>
    </w:p>
    <w:p w:rsidR="0031049E" w:rsidRPr="00EF4C3B" w:rsidRDefault="0031049E" w:rsidP="00B46BFC">
      <w:pPr>
        <w:jc w:val="both"/>
      </w:pPr>
      <w:r w:rsidRPr="00EF4C3B">
        <w:t>1.</w:t>
      </w:r>
      <w:r>
        <w:t xml:space="preserve"> </w:t>
      </w:r>
      <w:r w:rsidRPr="00EF4C3B">
        <w:t xml:space="preserve">Назначить  публичные слушания по рассмотрению проекта правил землепользования и застройки на территории </w:t>
      </w:r>
      <w:r>
        <w:t>Новочановского</w:t>
      </w:r>
      <w:r w:rsidRPr="00EF4C3B">
        <w:t xml:space="preserve"> сельсовета Барабинского района Новосибирской области</w:t>
      </w:r>
      <w:r>
        <w:t>.</w:t>
      </w:r>
    </w:p>
    <w:p w:rsidR="0031049E" w:rsidRPr="00EF4C3B" w:rsidRDefault="0031049E" w:rsidP="00B46BFC">
      <w:pPr>
        <w:jc w:val="both"/>
      </w:pPr>
      <w:r>
        <w:t>2</w:t>
      </w:r>
      <w:r w:rsidRPr="00EF4C3B">
        <w:t>.</w:t>
      </w:r>
      <w:r>
        <w:t xml:space="preserve"> </w:t>
      </w:r>
      <w:r w:rsidRPr="00EF4C3B">
        <w:t xml:space="preserve">Назначить  </w:t>
      </w:r>
      <w:r>
        <w:t xml:space="preserve">Казакову Л.Н. </w:t>
      </w:r>
      <w:r w:rsidRPr="00EF4C3B">
        <w:t xml:space="preserve">ответственным лицом  за освещение  правил землепользования и застройки на территории </w:t>
      </w:r>
      <w:r>
        <w:t>Новочановского</w:t>
      </w:r>
      <w:r w:rsidRPr="00EF4C3B">
        <w:t xml:space="preserve"> сельсовета Барабинского района Новосибирской области</w:t>
      </w:r>
      <w:r>
        <w:t>.</w:t>
      </w:r>
      <w:r w:rsidRPr="00EF4C3B">
        <w:t xml:space="preserve">  </w:t>
      </w:r>
    </w:p>
    <w:p w:rsidR="0031049E" w:rsidRPr="00EF4C3B" w:rsidRDefault="0031049E" w:rsidP="00B46BFC">
      <w:pPr>
        <w:jc w:val="both"/>
      </w:pPr>
      <w:r w:rsidRPr="00EF4C3B">
        <w:t>3.</w:t>
      </w:r>
      <w:r>
        <w:t xml:space="preserve"> </w:t>
      </w:r>
      <w:r w:rsidRPr="00EF4C3B">
        <w:t>Назначить дату пр</w:t>
      </w:r>
      <w:r>
        <w:t>оведения публичных слушаний на 20.05</w:t>
      </w:r>
      <w:r w:rsidRPr="00EF4C3B">
        <w:t>.2014 г</w:t>
      </w:r>
      <w:r>
        <w:t>ода</w:t>
      </w:r>
      <w:r w:rsidRPr="00EF4C3B">
        <w:t xml:space="preserve"> начало в 1</w:t>
      </w:r>
      <w:r>
        <w:t>1</w:t>
      </w:r>
      <w:r w:rsidRPr="00EF4C3B">
        <w:t xml:space="preserve">-00, в здании администрации </w:t>
      </w:r>
      <w:r>
        <w:t>Новочановского</w:t>
      </w:r>
      <w:r w:rsidRPr="00EF4C3B">
        <w:t xml:space="preserve"> сельсовета, по адресу: 6323</w:t>
      </w:r>
      <w:r>
        <w:t>13</w:t>
      </w:r>
      <w:r w:rsidRPr="00EF4C3B">
        <w:t>, Россия, Новосибирская область, Барабинский район, с. Ново</w:t>
      </w:r>
      <w:r>
        <w:t>чановское</w:t>
      </w:r>
      <w:r w:rsidRPr="00EF4C3B">
        <w:t xml:space="preserve">, </w:t>
      </w:r>
      <w:r>
        <w:t>ул. Им. Васильева, 1</w:t>
      </w:r>
    </w:p>
    <w:p w:rsidR="0031049E" w:rsidRPr="00EF4C3B" w:rsidRDefault="0031049E" w:rsidP="00B46BFC">
      <w:pPr>
        <w:jc w:val="both"/>
      </w:pPr>
      <w:r w:rsidRPr="00EF4C3B">
        <w:t>Докладчик</w:t>
      </w:r>
      <w:r>
        <w:t xml:space="preserve"> </w:t>
      </w:r>
      <w:r w:rsidRPr="00EF4C3B">
        <w:t xml:space="preserve">- </w:t>
      </w:r>
      <w:r>
        <w:t xml:space="preserve">Полухов М.А. </w:t>
      </w:r>
      <w:r w:rsidRPr="00EF4C3B">
        <w:t xml:space="preserve">- Глава </w:t>
      </w:r>
      <w:r>
        <w:t>Новочановского сельсовета.</w:t>
      </w:r>
    </w:p>
    <w:p w:rsidR="0031049E" w:rsidRPr="00EF4C3B" w:rsidRDefault="0031049E" w:rsidP="00B46BFC">
      <w:pPr>
        <w:jc w:val="both"/>
      </w:pPr>
      <w:r w:rsidRPr="00EF4C3B">
        <w:t xml:space="preserve">Проект правил землепользования и застройки на территории </w:t>
      </w:r>
      <w:r>
        <w:t>Новочановс</w:t>
      </w:r>
      <w:r w:rsidRPr="00EF4C3B">
        <w:t>кого сельсовета Барабинского района Новосибирской области</w:t>
      </w:r>
      <w:r>
        <w:t xml:space="preserve"> </w:t>
      </w:r>
      <w:r w:rsidRPr="00EF4C3B">
        <w:t xml:space="preserve"> в соответствии с требованиями Градостроительного кодекса Российской Федерации, размещён  на официальном сайте администрации </w:t>
      </w:r>
      <w:r>
        <w:t>Новочановского</w:t>
      </w:r>
      <w:r w:rsidRPr="00EF4C3B">
        <w:t xml:space="preserve"> сельсовета Барабинского района Новосибирской области</w:t>
      </w:r>
      <w:r>
        <w:t>.</w:t>
      </w:r>
    </w:p>
    <w:p w:rsidR="0031049E" w:rsidRPr="00EF4C3B" w:rsidRDefault="0031049E" w:rsidP="00B46BFC">
      <w:pPr>
        <w:jc w:val="both"/>
      </w:pPr>
      <w:r w:rsidRPr="00EF4C3B">
        <w:t>4.</w:t>
      </w:r>
      <w:r>
        <w:t xml:space="preserve"> </w:t>
      </w:r>
      <w:r w:rsidRPr="00EF4C3B">
        <w:t xml:space="preserve">Опубликовать данное постановление  в газете «Вестник </w:t>
      </w:r>
      <w:r>
        <w:t>Новочановского</w:t>
      </w:r>
      <w:r w:rsidRPr="00EF4C3B">
        <w:t xml:space="preserve"> сельсовета»</w:t>
      </w:r>
      <w:r>
        <w:t>.</w:t>
      </w:r>
    </w:p>
    <w:p w:rsidR="0031049E" w:rsidRPr="00EF4C3B" w:rsidRDefault="0031049E" w:rsidP="00B46BFC">
      <w:pPr>
        <w:jc w:val="both"/>
      </w:pPr>
      <w:r w:rsidRPr="00EF4C3B">
        <w:t>5.</w:t>
      </w:r>
      <w:r>
        <w:t xml:space="preserve"> </w:t>
      </w:r>
      <w:r w:rsidRPr="00EF4C3B">
        <w:t xml:space="preserve">Разместить настоящее постановление на официальном сайте администрации </w:t>
      </w:r>
      <w:r>
        <w:t>Новочановского</w:t>
      </w:r>
      <w:r w:rsidRPr="00EF4C3B">
        <w:t xml:space="preserve"> сельсовета Барабинского района Новосибирской области</w:t>
      </w:r>
      <w:r>
        <w:t>.</w:t>
      </w:r>
    </w:p>
    <w:p w:rsidR="0031049E" w:rsidRDefault="0031049E" w:rsidP="00B46BFC">
      <w:pPr>
        <w:jc w:val="both"/>
      </w:pPr>
      <w:r w:rsidRPr="00EF4C3B">
        <w:t xml:space="preserve">6. Контроль за исполнением настоящего постановления  возложить </w:t>
      </w:r>
      <w:r>
        <w:t>на специалиста администрации  Новочановского</w:t>
      </w:r>
      <w:r w:rsidRPr="00EF4C3B">
        <w:t xml:space="preserve"> сельсовета Барабинского района Новосибирской области       </w:t>
      </w:r>
      <w:r>
        <w:t>Казакову Л.Н.</w:t>
      </w:r>
      <w:r w:rsidRPr="00EF4C3B">
        <w:t>.</w:t>
      </w:r>
    </w:p>
    <w:p w:rsidR="0031049E" w:rsidRPr="00EF4C3B" w:rsidRDefault="0031049E" w:rsidP="00C245CA"/>
    <w:p w:rsidR="0031049E" w:rsidRPr="00EF4C3B" w:rsidRDefault="0031049E" w:rsidP="00C245CA"/>
    <w:p w:rsidR="0031049E" w:rsidRPr="00EF4C3B" w:rsidRDefault="0031049E" w:rsidP="00C245CA">
      <w:r w:rsidRPr="00EF4C3B">
        <w:t>Глава</w:t>
      </w:r>
      <w:r>
        <w:t xml:space="preserve"> Новочановского</w:t>
      </w:r>
      <w:r w:rsidRPr="00EF4C3B">
        <w:t xml:space="preserve"> сельсовета </w:t>
      </w:r>
    </w:p>
    <w:p w:rsidR="0031049E" w:rsidRPr="00EF4C3B" w:rsidRDefault="0031049E" w:rsidP="00C245CA">
      <w:r w:rsidRPr="00EF4C3B">
        <w:t xml:space="preserve">Барабинского района </w:t>
      </w:r>
    </w:p>
    <w:p w:rsidR="0031049E" w:rsidRPr="00EF4C3B" w:rsidRDefault="0031049E">
      <w:r w:rsidRPr="00EF4C3B">
        <w:t xml:space="preserve">Новосибирской области                                               </w:t>
      </w:r>
      <w:r>
        <w:t xml:space="preserve">                         </w:t>
      </w:r>
      <w:r w:rsidRPr="00EF4C3B">
        <w:t xml:space="preserve">   </w:t>
      </w:r>
      <w:r>
        <w:t>М.А. Полухов</w:t>
      </w:r>
    </w:p>
    <w:sectPr w:rsidR="0031049E" w:rsidRPr="00EF4C3B" w:rsidSect="009A55B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5CA"/>
    <w:rsid w:val="001623C5"/>
    <w:rsid w:val="00227398"/>
    <w:rsid w:val="00242112"/>
    <w:rsid w:val="00287064"/>
    <w:rsid w:val="002A12E7"/>
    <w:rsid w:val="0031049E"/>
    <w:rsid w:val="00322C94"/>
    <w:rsid w:val="004F6DBE"/>
    <w:rsid w:val="00605BB3"/>
    <w:rsid w:val="00693E6A"/>
    <w:rsid w:val="006D7E8B"/>
    <w:rsid w:val="00870143"/>
    <w:rsid w:val="009A55BE"/>
    <w:rsid w:val="00A53A28"/>
    <w:rsid w:val="00A85029"/>
    <w:rsid w:val="00B34A30"/>
    <w:rsid w:val="00B46BFC"/>
    <w:rsid w:val="00B866CB"/>
    <w:rsid w:val="00BE2C7E"/>
    <w:rsid w:val="00C245CA"/>
    <w:rsid w:val="00EF2D7C"/>
    <w:rsid w:val="00EF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356</Words>
  <Characters>2033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cp:lastPrinted>2014-02-05T18:36:00Z</cp:lastPrinted>
  <dcterms:created xsi:type="dcterms:W3CDTF">2014-03-24T09:00:00Z</dcterms:created>
  <dcterms:modified xsi:type="dcterms:W3CDTF">2014-03-26T04:45:00Z</dcterms:modified>
</cp:coreProperties>
</file>